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03BF" w14:textId="739AACB1" w:rsidR="00BB1E57" w:rsidRPr="00DD766E" w:rsidRDefault="00E13DA0" w:rsidP="00E13DA0">
      <w:pPr>
        <w:pStyle w:val="Heading1"/>
        <w:spacing w:before="0"/>
        <w:rPr>
          <w:rFonts w:ascii="Helvetica" w:hAnsi="Helvetica"/>
          <w:color w:val="A21D70"/>
          <w:sz w:val="40"/>
          <w:szCs w:val="40"/>
        </w:rPr>
      </w:pPr>
      <w:r w:rsidRPr="00AB7087">
        <w:rPr>
          <w:noProof/>
        </w:rPr>
        <w:drawing>
          <wp:anchor distT="0" distB="0" distL="114300" distR="114300" simplePos="0" relativeHeight="251641856" behindDoc="0" locked="0" layoutInCell="1" allowOverlap="1" wp14:anchorId="0C68E631" wp14:editId="6D08B4CC">
            <wp:simplePos x="0" y="0"/>
            <wp:positionH relativeFrom="column">
              <wp:posOffset>5037455</wp:posOffset>
            </wp:positionH>
            <wp:positionV relativeFrom="page">
              <wp:posOffset>371475</wp:posOffset>
            </wp:positionV>
            <wp:extent cx="1583055" cy="108712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83055" cy="10871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57838">
        <w:rPr>
          <w:rFonts w:ascii="Helvetica" w:hAnsi="Helvetica"/>
          <w:color w:val="A21D70"/>
          <w:sz w:val="40"/>
          <w:szCs w:val="40"/>
        </w:rPr>
        <w:t>A</w:t>
      </w:r>
      <w:r w:rsidR="00AB7087" w:rsidRPr="00DD766E">
        <w:rPr>
          <w:rFonts w:ascii="Helvetica" w:hAnsi="Helvetica"/>
          <w:color w:val="A21D70"/>
          <w:sz w:val="40"/>
          <w:szCs w:val="40"/>
        </w:rPr>
        <w:t xml:space="preserve">pplication for Membership </w:t>
      </w:r>
      <w:r w:rsidR="008F0CFD">
        <w:rPr>
          <w:rFonts w:ascii="Helvetica" w:hAnsi="Helvetica"/>
          <w:color w:val="A21D70"/>
          <w:sz w:val="40"/>
          <w:szCs w:val="40"/>
        </w:rPr>
        <w:t>202</w:t>
      </w:r>
      <w:r w:rsidR="00C536A4">
        <w:rPr>
          <w:rFonts w:ascii="Helvetica" w:hAnsi="Helvetica"/>
          <w:color w:val="A21D70"/>
          <w:sz w:val="40"/>
          <w:szCs w:val="40"/>
        </w:rPr>
        <w:t>6</w:t>
      </w:r>
      <w:r w:rsidR="00B26AD8">
        <w:rPr>
          <w:rFonts w:ascii="Helvetica" w:hAnsi="Helvetica"/>
          <w:color w:val="A21D70"/>
          <w:sz w:val="40"/>
          <w:szCs w:val="40"/>
        </w:rPr>
        <w:t>/2</w:t>
      </w:r>
      <w:r w:rsidR="00C536A4">
        <w:rPr>
          <w:rFonts w:ascii="Helvetica" w:hAnsi="Helvetica"/>
          <w:color w:val="A21D70"/>
          <w:sz w:val="40"/>
          <w:szCs w:val="40"/>
        </w:rPr>
        <w:t>7</w:t>
      </w:r>
    </w:p>
    <w:p w14:paraId="6626A820" w14:textId="77777777" w:rsidR="00DD766E" w:rsidRDefault="00DD766E" w:rsidP="00DD766E"/>
    <w:p w14:paraId="740CC9A2" w14:textId="77777777" w:rsidR="00DD766E" w:rsidRPr="00F97234" w:rsidRDefault="00DD766E" w:rsidP="00DD766E">
      <w:pPr>
        <w:rPr>
          <w:rFonts w:ascii="Helvetica" w:hAnsi="Helvetica"/>
          <w:u w:val="single"/>
        </w:rPr>
      </w:pPr>
      <w:r w:rsidRPr="00DD766E">
        <w:rPr>
          <w:rFonts w:ascii="Helvetica" w:hAnsi="Helvetica"/>
        </w:rPr>
        <w:t>Organisation Name:</w:t>
      </w:r>
      <w:r w:rsidR="002C2EF4">
        <w:rPr>
          <w:rFonts w:ascii="Helvetica" w:hAnsi="Helvetica"/>
        </w:rPr>
        <w:t xml:space="preserve"> </w:t>
      </w:r>
      <w:sdt>
        <w:sdtPr>
          <w:rPr>
            <w:rStyle w:val="ARCNI"/>
          </w:rPr>
          <w:alias w:val="Org Name"/>
          <w:tag w:val="Org Name"/>
          <w:id w:val="1320699188"/>
          <w:placeholder>
            <w:docPart w:val="C65FFCB8E8874F00BC3EED7315BF3449"/>
          </w:placeholder>
          <w:showingPlcHdr/>
        </w:sdtPr>
        <w:sdtEndPr>
          <w:rPr>
            <w:rStyle w:val="DefaultParagraphFont"/>
            <w:rFonts w:ascii="Helvetica" w:hAnsi="Helvetica"/>
            <w:b w:val="0"/>
          </w:rPr>
        </w:sdtEndPr>
        <w:sdtContent>
          <w:r w:rsidR="00E136B7" w:rsidRPr="00EF3BDB">
            <w:rPr>
              <w:rStyle w:val="PlaceholderText"/>
            </w:rPr>
            <w:t xml:space="preserve">Click here to enter </w:t>
          </w:r>
          <w:r w:rsidR="00984D79">
            <w:rPr>
              <w:rStyle w:val="PlaceholderText"/>
            </w:rPr>
            <w:t>organisation name</w:t>
          </w:r>
        </w:sdtContent>
      </w:sdt>
    </w:p>
    <w:p w14:paraId="29A04F47" w14:textId="77777777" w:rsidR="00DD766E" w:rsidRPr="00DD766E" w:rsidRDefault="00DD766E" w:rsidP="00DD766E">
      <w:pPr>
        <w:rPr>
          <w:rFonts w:ascii="Helvetica" w:hAnsi="Helvetica"/>
        </w:rPr>
      </w:pPr>
      <w:r w:rsidRPr="00DD766E">
        <w:rPr>
          <w:rFonts w:ascii="Helvetica" w:hAnsi="Helvetica"/>
        </w:rPr>
        <w:t>Name of Chief Executive (or equivalent):</w:t>
      </w:r>
      <w:r w:rsidR="007A2DC0">
        <w:rPr>
          <w:rFonts w:ascii="Helvetica" w:hAnsi="Helvetica"/>
        </w:rPr>
        <w:t xml:space="preserve"> </w:t>
      </w:r>
      <w:sdt>
        <w:sdtPr>
          <w:rPr>
            <w:rStyle w:val="ARCNI"/>
          </w:rPr>
          <w:alias w:val="CEO Name"/>
          <w:tag w:val="CEO Name"/>
          <w:id w:val="874966151"/>
          <w:placeholder>
            <w:docPart w:val="9482AA8238004310A7B2FA7A44C61119"/>
          </w:placeholder>
          <w:showingPlcHdr/>
        </w:sdtPr>
        <w:sdtEndPr>
          <w:rPr>
            <w:rStyle w:val="DefaultParagraphFont"/>
            <w:rFonts w:ascii="Helvetica" w:hAnsi="Helvetica"/>
            <w:b w:val="0"/>
          </w:rPr>
        </w:sdtEndPr>
        <w:sdtContent>
          <w:r w:rsidR="00E136B7" w:rsidRPr="00EF3BDB">
            <w:rPr>
              <w:rStyle w:val="PlaceholderText"/>
            </w:rPr>
            <w:t xml:space="preserve">Click here to enter </w:t>
          </w:r>
          <w:r w:rsidR="004B4864">
            <w:rPr>
              <w:rStyle w:val="PlaceholderText"/>
            </w:rPr>
            <w:t>name of CEO</w:t>
          </w:r>
        </w:sdtContent>
      </w:sdt>
    </w:p>
    <w:p w14:paraId="060E215A" w14:textId="77777777" w:rsidR="00DD766E" w:rsidRDefault="00DD766E" w:rsidP="00DD766E">
      <w:pPr>
        <w:rPr>
          <w:rFonts w:ascii="Helvetica" w:hAnsi="Helvetica"/>
        </w:rPr>
      </w:pPr>
      <w:r w:rsidRPr="00DD766E">
        <w:rPr>
          <w:rFonts w:ascii="Helvetica" w:hAnsi="Helvetica"/>
        </w:rPr>
        <w:t>Head Office Address:</w:t>
      </w:r>
      <w:r w:rsidR="007A2DC0">
        <w:rPr>
          <w:rFonts w:ascii="Helvetica" w:hAnsi="Helvetica"/>
        </w:rPr>
        <w:t xml:space="preserve"> </w:t>
      </w:r>
      <w:sdt>
        <w:sdtPr>
          <w:rPr>
            <w:rStyle w:val="ARCNI"/>
          </w:rPr>
          <w:alias w:val="Addess"/>
          <w:tag w:val="Addess"/>
          <w:id w:val="-1400130277"/>
          <w:placeholder>
            <w:docPart w:val="C74F0B7EC8054E71BA3533004F348903"/>
          </w:placeholder>
          <w:showingPlcHdr/>
        </w:sdtPr>
        <w:sdtEndPr>
          <w:rPr>
            <w:rStyle w:val="DefaultParagraphFont"/>
            <w:rFonts w:ascii="Helvetica" w:hAnsi="Helvetica"/>
            <w:b w:val="0"/>
          </w:rPr>
        </w:sdtEndPr>
        <w:sdtContent>
          <w:r w:rsidR="00E136B7" w:rsidRPr="00EF3BDB">
            <w:rPr>
              <w:rStyle w:val="PlaceholderText"/>
            </w:rPr>
            <w:t xml:space="preserve">Click here to enter </w:t>
          </w:r>
          <w:r w:rsidR="004B4864">
            <w:rPr>
              <w:rStyle w:val="PlaceholderText"/>
            </w:rPr>
            <w:t>address</w:t>
          </w:r>
        </w:sdtContent>
      </w:sdt>
    </w:p>
    <w:p w14:paraId="672222E7" w14:textId="77777777" w:rsidR="007A2DC0" w:rsidRDefault="00DC506E" w:rsidP="00DD766E">
      <w:pPr>
        <w:rPr>
          <w:rFonts w:ascii="Helvetica" w:hAnsi="Helvetica"/>
        </w:rPr>
      </w:pPr>
      <w:sdt>
        <w:sdtPr>
          <w:rPr>
            <w:rStyle w:val="ARCNI"/>
          </w:rPr>
          <w:alias w:val="Address"/>
          <w:tag w:val="Address"/>
          <w:id w:val="205464868"/>
          <w:placeholder>
            <w:docPart w:val="C823049A61774315A06DFF019386A7DA"/>
          </w:placeholder>
          <w:showingPlcHdr/>
        </w:sdtPr>
        <w:sdtEndPr>
          <w:rPr>
            <w:rStyle w:val="DefaultParagraphFont"/>
            <w:rFonts w:ascii="Helvetica" w:hAnsi="Helvetica"/>
            <w:b w:val="0"/>
          </w:rPr>
        </w:sdtEndPr>
        <w:sdtContent>
          <w:r w:rsidR="00E136B7" w:rsidRPr="00EF3BDB">
            <w:rPr>
              <w:rStyle w:val="PlaceholderText"/>
            </w:rPr>
            <w:t>Click here to enter</w:t>
          </w:r>
          <w:r w:rsidR="004B4864">
            <w:rPr>
              <w:rStyle w:val="PlaceholderText"/>
            </w:rPr>
            <w:t xml:space="preserve"> address</w:t>
          </w:r>
          <w:r w:rsidR="00E136B7" w:rsidRPr="00EF3BDB">
            <w:rPr>
              <w:rStyle w:val="PlaceholderText"/>
            </w:rPr>
            <w:t>.</w:t>
          </w:r>
        </w:sdtContent>
      </w:sdt>
    </w:p>
    <w:p w14:paraId="23A1F460" w14:textId="77777777" w:rsidR="007A2DC0" w:rsidRPr="00DD766E" w:rsidRDefault="00DC506E" w:rsidP="00DD766E">
      <w:pPr>
        <w:rPr>
          <w:rFonts w:ascii="Helvetica" w:hAnsi="Helvetica"/>
        </w:rPr>
      </w:pPr>
      <w:sdt>
        <w:sdtPr>
          <w:rPr>
            <w:rStyle w:val="ARCNI"/>
          </w:rPr>
          <w:alias w:val="Town/City"/>
          <w:tag w:val="Town/City"/>
          <w:id w:val="-815950133"/>
          <w:placeholder>
            <w:docPart w:val="4F97D87C9CE8472EBE9F20DE7A00E5F4"/>
          </w:placeholder>
          <w:showingPlcHdr/>
        </w:sdtPr>
        <w:sdtEndPr>
          <w:rPr>
            <w:rStyle w:val="DefaultParagraphFont"/>
            <w:rFonts w:ascii="Helvetica" w:hAnsi="Helvetica"/>
            <w:b w:val="0"/>
          </w:rPr>
        </w:sdtEndPr>
        <w:sdtContent>
          <w:r w:rsidR="00DA1807" w:rsidRPr="00EF3BDB">
            <w:rPr>
              <w:rStyle w:val="PlaceholderText"/>
            </w:rPr>
            <w:t xml:space="preserve">Click here to enter </w:t>
          </w:r>
          <w:r w:rsidR="004B4864">
            <w:rPr>
              <w:rStyle w:val="PlaceholderText"/>
            </w:rPr>
            <w:t>town/city</w:t>
          </w:r>
          <w:r w:rsidR="00DA1807" w:rsidRPr="00EF3BDB">
            <w:rPr>
              <w:rStyle w:val="PlaceholderText"/>
            </w:rPr>
            <w:t>.</w:t>
          </w:r>
        </w:sdtContent>
      </w:sdt>
      <w:r w:rsidR="007A2DC0">
        <w:rPr>
          <w:rFonts w:ascii="Helvetica" w:hAnsi="Helvetica"/>
        </w:rPr>
        <w:t xml:space="preserve"> </w:t>
      </w:r>
      <w:r w:rsidR="00984D79">
        <w:rPr>
          <w:rFonts w:ascii="Helvetica" w:hAnsi="Helvetica"/>
        </w:rPr>
        <w:tab/>
      </w:r>
      <w:r w:rsidR="00984D79">
        <w:rPr>
          <w:rFonts w:ascii="Helvetica" w:hAnsi="Helvetica"/>
        </w:rPr>
        <w:tab/>
      </w:r>
      <w:r w:rsidR="00984D79">
        <w:rPr>
          <w:rFonts w:ascii="Helvetica" w:hAnsi="Helvetica"/>
        </w:rPr>
        <w:tab/>
      </w:r>
      <w:r w:rsidR="007A2DC0">
        <w:rPr>
          <w:rFonts w:ascii="Helvetica" w:hAnsi="Helvetica"/>
        </w:rPr>
        <w:t xml:space="preserve">Postcode: </w:t>
      </w:r>
      <w:sdt>
        <w:sdtPr>
          <w:rPr>
            <w:rStyle w:val="ARCNI"/>
          </w:rPr>
          <w:alias w:val="Postcode"/>
          <w:tag w:val="Postcode"/>
          <w:id w:val="-633326371"/>
          <w:placeholder>
            <w:docPart w:val="8944060374F9434BA949DCF3E97670E1"/>
          </w:placeholder>
          <w:showingPlcHdr/>
        </w:sdtPr>
        <w:sdtEndPr>
          <w:rPr>
            <w:rStyle w:val="DefaultParagraphFont"/>
            <w:rFonts w:ascii="Helvetica" w:hAnsi="Helvetica"/>
            <w:b w:val="0"/>
          </w:rPr>
        </w:sdtEndPr>
        <w:sdtContent>
          <w:r w:rsidR="00DA1807" w:rsidRPr="00EF3BDB">
            <w:rPr>
              <w:rStyle w:val="PlaceholderText"/>
            </w:rPr>
            <w:t xml:space="preserve">Click here to enter </w:t>
          </w:r>
          <w:r w:rsidR="004B4864">
            <w:rPr>
              <w:rStyle w:val="PlaceholderText"/>
            </w:rPr>
            <w:t>postcode</w:t>
          </w:r>
        </w:sdtContent>
      </w:sdt>
    </w:p>
    <w:p w14:paraId="1728D567" w14:textId="77777777" w:rsidR="00DD766E" w:rsidRDefault="00DD766E" w:rsidP="00A74389">
      <w:pPr>
        <w:tabs>
          <w:tab w:val="right" w:pos="9746"/>
        </w:tabs>
        <w:rPr>
          <w:rFonts w:ascii="Helvetica" w:hAnsi="Helvetica"/>
        </w:rPr>
      </w:pPr>
      <w:r w:rsidRPr="00DD766E">
        <w:rPr>
          <w:rFonts w:ascii="Helvetica" w:hAnsi="Helvetica"/>
        </w:rPr>
        <w:t>Tel:</w:t>
      </w:r>
      <w:r w:rsidR="00EA0D25">
        <w:rPr>
          <w:rFonts w:ascii="Helvetica" w:hAnsi="Helvetica"/>
        </w:rPr>
        <w:t xml:space="preserve"> </w:t>
      </w:r>
      <w:sdt>
        <w:sdtPr>
          <w:rPr>
            <w:rFonts w:ascii="Helvetica" w:hAnsi="Helvetica"/>
          </w:rPr>
          <w:id w:val="191193549"/>
          <w:placeholder>
            <w:docPart w:val="1B263695CF0E47A7BC721201CA2C3BD2"/>
          </w:placeholder>
          <w:showingPlcHdr/>
        </w:sdtPr>
        <w:sdtEndPr/>
        <w:sdtContent>
          <w:r w:rsidR="00762923">
            <w:rPr>
              <w:rStyle w:val="PlaceholderText"/>
            </w:rPr>
            <w:t xml:space="preserve">tel number </w:t>
          </w:r>
        </w:sdtContent>
      </w:sdt>
      <w:r w:rsidR="000862B2">
        <w:rPr>
          <w:rFonts w:ascii="Helvetica" w:hAnsi="Helvetica"/>
        </w:rPr>
        <w:t xml:space="preserve">  </w:t>
      </w:r>
      <w:r w:rsidR="007F578B">
        <w:rPr>
          <w:rFonts w:ascii="Helvetica" w:hAnsi="Helvetica"/>
        </w:rPr>
        <w:t xml:space="preserve">                                            </w:t>
      </w:r>
      <w:r w:rsidRPr="00DD766E">
        <w:rPr>
          <w:rFonts w:ascii="Helvetica" w:hAnsi="Helvetica"/>
        </w:rPr>
        <w:t>Website:</w:t>
      </w:r>
      <w:r w:rsidR="000862B2">
        <w:rPr>
          <w:rFonts w:ascii="Helvetica" w:hAnsi="Helvetica"/>
        </w:rPr>
        <w:t xml:space="preserve"> </w:t>
      </w:r>
      <w:sdt>
        <w:sdtPr>
          <w:rPr>
            <w:rFonts w:ascii="Helvetica" w:hAnsi="Helvetica"/>
          </w:rPr>
          <w:id w:val="-1745101410"/>
          <w:placeholder>
            <w:docPart w:val="B372D4F6FAC343D9B3C3DAC821BEB683"/>
          </w:placeholder>
          <w:showingPlcHdr/>
        </w:sdtPr>
        <w:sdtEndPr/>
        <w:sdtContent>
          <w:r w:rsidR="00DA1807" w:rsidRPr="00EF3BDB">
            <w:rPr>
              <w:rStyle w:val="PlaceholderText"/>
            </w:rPr>
            <w:t xml:space="preserve">Click here to enter </w:t>
          </w:r>
          <w:r w:rsidR="004431CB">
            <w:rPr>
              <w:rStyle w:val="PlaceholderText"/>
            </w:rPr>
            <w:t>web address</w:t>
          </w:r>
          <w:r w:rsidR="00DA1807" w:rsidRPr="00EF3BDB">
            <w:rPr>
              <w:rStyle w:val="PlaceholderText"/>
            </w:rPr>
            <w:t>.</w:t>
          </w:r>
        </w:sdtContent>
      </w:sdt>
    </w:p>
    <w:p w14:paraId="148F91AF" w14:textId="77777777" w:rsidR="00A74389" w:rsidRDefault="00A74389" w:rsidP="000A0789">
      <w:pPr>
        <w:pBdr>
          <w:bottom w:val="single" w:sz="4" w:space="1" w:color="BFBFBF" w:themeColor="background1" w:themeShade="BF"/>
        </w:pBdr>
        <w:tabs>
          <w:tab w:val="left" w:pos="8160"/>
        </w:tabs>
        <w:rPr>
          <w:rFonts w:ascii="Helvetica" w:hAnsi="Helvetica"/>
        </w:rPr>
      </w:pPr>
    </w:p>
    <w:p w14:paraId="62D4A211" w14:textId="77777777" w:rsidR="00DD766E" w:rsidRPr="00DD766E" w:rsidRDefault="00DD766E" w:rsidP="00DD766E">
      <w:pPr>
        <w:pStyle w:val="Heading2"/>
        <w:rPr>
          <w:rFonts w:ascii="Helvetica" w:hAnsi="Helvetica"/>
          <w:color w:val="279988"/>
        </w:rPr>
      </w:pPr>
      <w:r w:rsidRPr="00DD766E">
        <w:rPr>
          <w:rFonts w:ascii="Helvetica" w:hAnsi="Helvetica"/>
          <w:color w:val="279988"/>
        </w:rPr>
        <w:t>About Your Organisation</w:t>
      </w:r>
    </w:p>
    <w:p w14:paraId="4541A2AC" w14:textId="77777777" w:rsidR="00C536A4" w:rsidRDefault="00C536A4" w:rsidP="00C536A4">
      <w:pPr>
        <w:pStyle w:val="NoSpacing"/>
        <w:spacing w:line="360" w:lineRule="auto"/>
        <w:rPr>
          <w:rFonts w:ascii="Helvetica" w:hAnsi="Helvetica"/>
        </w:rPr>
      </w:pPr>
    </w:p>
    <w:p w14:paraId="039816EA" w14:textId="41967CE1" w:rsidR="00C536A4" w:rsidRDefault="00C536A4" w:rsidP="00C536A4">
      <w:pPr>
        <w:pStyle w:val="NoSpacing"/>
        <w:spacing w:line="360" w:lineRule="auto"/>
        <w:rPr>
          <w:rFonts w:ascii="Helvetica" w:hAnsi="Helvetica"/>
        </w:rPr>
      </w:pPr>
      <w:r>
        <w:rPr>
          <w:rFonts w:ascii="Helvetica" w:hAnsi="Helvetica"/>
        </w:rPr>
        <w:t>Please confirm which body you are registered with</w:t>
      </w:r>
      <w:r w:rsidRPr="000D3AA4">
        <w:rPr>
          <w:rFonts w:ascii="Helvetica" w:hAnsi="Helvetica"/>
        </w:rPr>
        <w:t>? (Please tick all that apply):</w:t>
      </w:r>
    </w:p>
    <w:p w14:paraId="7CB3C1A8" w14:textId="2B7887D7" w:rsidR="00C536A4" w:rsidRDefault="00C536A4" w:rsidP="00C536A4">
      <w:pPr>
        <w:pStyle w:val="NoSpacing"/>
        <w:spacing w:line="360" w:lineRule="auto"/>
        <w:rPr>
          <w:rFonts w:ascii="Helvetica" w:hAnsi="Helvetica"/>
        </w:rPr>
      </w:pPr>
      <w:r>
        <w:rPr>
          <w:rFonts w:ascii="Helvetica" w:hAnsi="Helvetica"/>
        </w:rPr>
        <w:t>Charity Commission</w:t>
      </w:r>
      <w:r>
        <w:rPr>
          <w:rFonts w:ascii="Helvetica" w:hAnsi="Helvetica"/>
        </w:rPr>
        <w:tab/>
      </w:r>
      <w:r>
        <w:rPr>
          <w:rFonts w:ascii="Helvetica" w:hAnsi="Helvetica"/>
        </w:rPr>
        <w:tab/>
      </w:r>
      <w:sdt>
        <w:sdtPr>
          <w:rPr>
            <w:rFonts w:ascii="Helvetica" w:hAnsi="Helvetica"/>
          </w:rPr>
          <w:id w:val="1584721407"/>
          <w14:checkbox>
            <w14:checked w14:val="0"/>
            <w14:checkedState w14:val="2612" w14:font="Malgun Gothic Semilight"/>
            <w14:uncheckedState w14:val="2610" w14:font="Malgun Gothic Semilight"/>
          </w14:checkbox>
        </w:sdtPr>
        <w:sdtEndPr/>
        <w:sdtContent>
          <w:r>
            <w:rPr>
              <w:rFonts w:ascii="MS Gothic" w:eastAsia="MS Gothic" w:hAnsi="MS Gothic" w:hint="eastAsia"/>
            </w:rPr>
            <w:t>☐</w:t>
          </w:r>
        </w:sdtContent>
      </w:sdt>
      <w:r>
        <w:rPr>
          <w:rFonts w:ascii="Helvetica" w:hAnsi="Helvetica"/>
        </w:rPr>
        <w:tab/>
      </w:r>
      <w:r>
        <w:rPr>
          <w:rFonts w:ascii="Helvetica" w:hAnsi="Helvetica"/>
        </w:rPr>
        <w:tab/>
        <w:t>Companies House</w:t>
      </w:r>
      <w:r>
        <w:rPr>
          <w:rFonts w:ascii="Helvetica" w:hAnsi="Helvetica"/>
        </w:rPr>
        <w:tab/>
      </w:r>
      <w:r>
        <w:rPr>
          <w:rFonts w:ascii="Helvetica" w:hAnsi="Helvetica"/>
        </w:rPr>
        <w:tab/>
      </w:r>
      <w:sdt>
        <w:sdtPr>
          <w:rPr>
            <w:rFonts w:ascii="Helvetica" w:hAnsi="Helvetica"/>
          </w:rPr>
          <w:id w:val="-903989285"/>
          <w14:checkbox>
            <w14:checked w14:val="0"/>
            <w14:checkedState w14:val="2612" w14:font="Malgun Gothic Semilight"/>
            <w14:uncheckedState w14:val="2610" w14:font="Malgun Gothic Semilight"/>
          </w14:checkbox>
        </w:sdtPr>
        <w:sdtEndPr/>
        <w:sdtContent>
          <w:r>
            <w:rPr>
              <w:rFonts w:ascii="MS Gothic" w:eastAsia="MS Gothic" w:hAnsi="MS Gothic" w:hint="eastAsia"/>
            </w:rPr>
            <w:t>☐</w:t>
          </w:r>
        </w:sdtContent>
      </w:sdt>
    </w:p>
    <w:p w14:paraId="0D423FCE" w14:textId="77777777" w:rsidR="00C536A4" w:rsidRDefault="00C536A4" w:rsidP="00C536A4">
      <w:pPr>
        <w:spacing w:after="0"/>
        <w:rPr>
          <w:rFonts w:ascii="Helvetica" w:hAnsi="Helvetica"/>
        </w:rPr>
      </w:pPr>
    </w:p>
    <w:p w14:paraId="4E8FADFD" w14:textId="1F8D8869" w:rsidR="00C536A4" w:rsidRDefault="00C536A4" w:rsidP="00C536A4">
      <w:pPr>
        <w:spacing w:after="0"/>
        <w:rPr>
          <w:rFonts w:ascii="Helvetica" w:hAnsi="Helvetica"/>
        </w:rPr>
      </w:pPr>
      <w:r>
        <w:rPr>
          <w:rFonts w:ascii="Helvetica" w:hAnsi="Helvetica"/>
        </w:rPr>
        <w:t xml:space="preserve">How would you describe your </w:t>
      </w:r>
      <w:r w:rsidR="00DD766E">
        <w:rPr>
          <w:rFonts w:ascii="Helvetica" w:hAnsi="Helvetica"/>
        </w:rPr>
        <w:t>organisation</w:t>
      </w:r>
      <w:r w:rsidR="005A2890">
        <w:rPr>
          <w:rFonts w:ascii="Helvetica" w:hAnsi="Helvetica"/>
        </w:rPr>
        <w:t xml:space="preserve"> </w:t>
      </w:r>
      <w:r w:rsidRPr="000D3AA4">
        <w:rPr>
          <w:rFonts w:ascii="Helvetica" w:hAnsi="Helvetica"/>
        </w:rPr>
        <w:t>(Please tick all that apply):</w:t>
      </w:r>
    </w:p>
    <w:p w14:paraId="6DBE6BB6" w14:textId="1C020818" w:rsidR="006566F4" w:rsidRDefault="00C536A4" w:rsidP="00C536A4">
      <w:pPr>
        <w:pStyle w:val="NoSpacing"/>
        <w:spacing w:line="360" w:lineRule="auto"/>
        <w:rPr>
          <w:rFonts w:ascii="Helvetica" w:hAnsi="Helvetica"/>
        </w:rPr>
      </w:pPr>
      <w:r>
        <w:rPr>
          <w:rFonts w:ascii="Helvetica" w:hAnsi="Helvetica"/>
        </w:rPr>
        <w:t>Charity</w:t>
      </w:r>
      <w:r>
        <w:rPr>
          <w:rFonts w:ascii="Helvetica" w:hAnsi="Helvetica"/>
        </w:rPr>
        <w:tab/>
      </w:r>
      <w:r>
        <w:rPr>
          <w:rFonts w:ascii="Helvetica" w:hAnsi="Helvetica"/>
        </w:rPr>
        <w:tab/>
      </w:r>
      <w:r w:rsidR="006566F4">
        <w:rPr>
          <w:rFonts w:ascii="Helvetica" w:hAnsi="Helvetica"/>
        </w:rPr>
        <w:tab/>
      </w:r>
      <w:r w:rsidR="006566F4">
        <w:rPr>
          <w:rFonts w:ascii="Helvetica" w:hAnsi="Helvetica"/>
        </w:rPr>
        <w:tab/>
      </w:r>
      <w:r>
        <w:rPr>
          <w:rFonts w:ascii="Helvetica" w:hAnsi="Helvetica"/>
        </w:rPr>
        <w:tab/>
      </w:r>
      <w:sdt>
        <w:sdtPr>
          <w:rPr>
            <w:rFonts w:ascii="Helvetica" w:hAnsi="Helvetica"/>
          </w:rPr>
          <w:id w:val="-1703081077"/>
          <w14:checkbox>
            <w14:checked w14:val="0"/>
            <w14:checkedState w14:val="2612" w14:font="Malgun Gothic Semilight"/>
            <w14:uncheckedState w14:val="2610" w14:font="Malgun Gothic Semilight"/>
          </w14:checkbox>
        </w:sdtPr>
        <w:sdtEndPr/>
        <w:sdtContent>
          <w:r>
            <w:rPr>
              <w:rFonts w:ascii="MS Gothic" w:eastAsia="MS Gothic" w:hAnsi="MS Gothic" w:hint="eastAsia"/>
            </w:rPr>
            <w:t>☐</w:t>
          </w:r>
        </w:sdtContent>
      </w:sdt>
      <w:r>
        <w:rPr>
          <w:rFonts w:ascii="Helvetica" w:hAnsi="Helvetica"/>
        </w:rPr>
        <w:tab/>
      </w:r>
      <w:r w:rsidR="006566F4">
        <w:rPr>
          <w:rFonts w:ascii="Helvetica" w:hAnsi="Helvetica"/>
        </w:rPr>
        <w:t>Commercial/Private</w:t>
      </w:r>
      <w:r w:rsidR="006566F4" w:rsidRPr="006566F4">
        <w:rPr>
          <w:rFonts w:ascii="Helvetica" w:hAnsi="Helvetica"/>
        </w:rPr>
        <w:t xml:space="preserve"> </w:t>
      </w:r>
      <w:r w:rsidR="006566F4">
        <w:rPr>
          <w:rFonts w:ascii="Helvetica" w:hAnsi="Helvetica"/>
        </w:rPr>
        <w:tab/>
      </w:r>
      <w:r w:rsidR="006566F4">
        <w:rPr>
          <w:rFonts w:ascii="Helvetica" w:hAnsi="Helvetica"/>
        </w:rPr>
        <w:tab/>
      </w:r>
      <w:sdt>
        <w:sdtPr>
          <w:rPr>
            <w:rFonts w:ascii="Helvetica" w:hAnsi="Helvetica"/>
          </w:rPr>
          <w:id w:val="213622817"/>
          <w14:checkbox>
            <w14:checked w14:val="0"/>
            <w14:checkedState w14:val="2612" w14:font="Malgun Gothic Semilight"/>
            <w14:uncheckedState w14:val="2610" w14:font="Malgun Gothic Semilight"/>
          </w14:checkbox>
        </w:sdtPr>
        <w:sdtEndPr/>
        <w:sdtContent>
          <w:r w:rsidR="006566F4">
            <w:rPr>
              <w:rFonts w:ascii="MS Gothic" w:eastAsia="MS Gothic" w:hAnsi="MS Gothic" w:hint="eastAsia"/>
            </w:rPr>
            <w:t>☐</w:t>
          </w:r>
        </w:sdtContent>
      </w:sdt>
    </w:p>
    <w:p w14:paraId="582019EC" w14:textId="14FD5444" w:rsidR="00C536A4" w:rsidRDefault="00C536A4" w:rsidP="00C536A4">
      <w:pPr>
        <w:pStyle w:val="NoSpacing"/>
        <w:spacing w:line="360" w:lineRule="auto"/>
        <w:rPr>
          <w:rFonts w:ascii="Helvetica" w:hAnsi="Helvetica"/>
        </w:rPr>
      </w:pPr>
      <w:r>
        <w:rPr>
          <w:rFonts w:ascii="Helvetica" w:hAnsi="Helvetica"/>
        </w:rPr>
        <w:t>Community Interest Company</w:t>
      </w:r>
      <w:r>
        <w:rPr>
          <w:rFonts w:ascii="Helvetica" w:hAnsi="Helvetica"/>
        </w:rPr>
        <w:tab/>
      </w:r>
      <w:sdt>
        <w:sdtPr>
          <w:rPr>
            <w:rFonts w:ascii="Helvetica" w:hAnsi="Helvetica"/>
          </w:rPr>
          <w:id w:val="352230435"/>
          <w14:checkbox>
            <w14:checked w14:val="0"/>
            <w14:checkedState w14:val="2612" w14:font="Malgun Gothic Semilight"/>
            <w14:uncheckedState w14:val="2610" w14:font="Malgun Gothic Semilight"/>
          </w14:checkbox>
        </w:sdtPr>
        <w:sdtEndPr/>
        <w:sdtContent>
          <w:r>
            <w:rPr>
              <w:rFonts w:ascii="MS Gothic" w:eastAsia="MS Gothic" w:hAnsi="MS Gothic" w:hint="eastAsia"/>
            </w:rPr>
            <w:t>☐</w:t>
          </w:r>
        </w:sdtContent>
      </w:sdt>
      <w:r>
        <w:rPr>
          <w:rFonts w:ascii="Helvetica" w:hAnsi="Helvetica"/>
        </w:rPr>
        <w:tab/>
        <w:t>Public</w:t>
      </w:r>
      <w:r w:rsidR="006566F4">
        <w:rPr>
          <w:rFonts w:ascii="Helvetica" w:hAnsi="Helvetica"/>
        </w:rPr>
        <w:t>/Statutory</w:t>
      </w:r>
      <w:r>
        <w:rPr>
          <w:rFonts w:ascii="Helvetica" w:hAnsi="Helvetica"/>
        </w:rPr>
        <w:tab/>
      </w:r>
      <w:r>
        <w:rPr>
          <w:rFonts w:ascii="Helvetica" w:hAnsi="Helvetica"/>
        </w:rPr>
        <w:tab/>
      </w:r>
      <w:sdt>
        <w:sdtPr>
          <w:rPr>
            <w:rFonts w:ascii="Helvetica" w:hAnsi="Helvetica"/>
          </w:rPr>
          <w:id w:val="1587347942"/>
          <w14:checkbox>
            <w14:checked w14:val="0"/>
            <w14:checkedState w14:val="2612" w14:font="Malgun Gothic Semilight"/>
            <w14:uncheckedState w14:val="2610" w14:font="Malgun Gothic Semilight"/>
          </w14:checkbox>
        </w:sdtPr>
        <w:sdtEndPr/>
        <w:sdtContent>
          <w:r>
            <w:rPr>
              <w:rFonts w:ascii="MS Gothic" w:eastAsia="MS Gothic" w:hAnsi="MS Gothic" w:hint="eastAsia"/>
            </w:rPr>
            <w:t>☐</w:t>
          </w:r>
        </w:sdtContent>
      </w:sdt>
    </w:p>
    <w:p w14:paraId="3261C812" w14:textId="3CCCE88C" w:rsidR="00C536A4" w:rsidRDefault="00C536A4" w:rsidP="00C536A4">
      <w:pPr>
        <w:pStyle w:val="NoSpacing"/>
        <w:spacing w:line="360" w:lineRule="auto"/>
        <w:rPr>
          <w:rFonts w:ascii="Helvetica" w:hAnsi="Helvetica"/>
        </w:rPr>
      </w:pPr>
      <w:r w:rsidRPr="000D3AA4">
        <w:rPr>
          <w:rFonts w:ascii="Helvetica" w:hAnsi="Helvetica"/>
        </w:rPr>
        <w:t>S</w:t>
      </w:r>
      <w:r>
        <w:rPr>
          <w:rFonts w:ascii="Helvetica" w:hAnsi="Helvetica"/>
        </w:rPr>
        <w:t>ocial Enterprise</w:t>
      </w:r>
      <w:r w:rsidR="006566F4">
        <w:rPr>
          <w:rFonts w:ascii="Helvetica" w:hAnsi="Helvetica"/>
        </w:rPr>
        <w:tab/>
      </w:r>
      <w:r w:rsidR="006566F4">
        <w:rPr>
          <w:rFonts w:ascii="Helvetica" w:hAnsi="Helvetica"/>
        </w:rPr>
        <w:tab/>
      </w:r>
      <w:r>
        <w:rPr>
          <w:rFonts w:ascii="Helvetica" w:hAnsi="Helvetica"/>
        </w:rPr>
        <w:tab/>
      </w:r>
      <w:sdt>
        <w:sdtPr>
          <w:rPr>
            <w:rFonts w:ascii="Helvetica" w:hAnsi="Helvetica"/>
          </w:rPr>
          <w:id w:val="-1899195065"/>
          <w14:checkbox>
            <w14:checked w14:val="0"/>
            <w14:checkedState w14:val="2612" w14:font="Malgun Gothic Semilight"/>
            <w14:uncheckedState w14:val="2610" w14:font="Malgun Gothic Semilight"/>
          </w14:checkbox>
        </w:sdtPr>
        <w:sdtEndPr/>
        <w:sdtContent>
          <w:r>
            <w:rPr>
              <w:rFonts w:ascii="MS Gothic" w:eastAsia="MS Gothic" w:hAnsi="MS Gothic" w:hint="eastAsia"/>
            </w:rPr>
            <w:t>☐</w:t>
          </w:r>
        </w:sdtContent>
      </w:sdt>
    </w:p>
    <w:p w14:paraId="64DA9608" w14:textId="77777777" w:rsidR="00C536A4" w:rsidRDefault="00C536A4" w:rsidP="00C536A4">
      <w:pPr>
        <w:spacing w:after="0"/>
        <w:rPr>
          <w:rFonts w:ascii="Helvetica" w:hAnsi="Helvetica"/>
        </w:rPr>
      </w:pPr>
    </w:p>
    <w:p w14:paraId="524AEB8D" w14:textId="77777777" w:rsidR="00782BE0" w:rsidRDefault="00782BE0" w:rsidP="00174AE2">
      <w:pPr>
        <w:pStyle w:val="NoSpacing"/>
        <w:spacing w:line="360" w:lineRule="auto"/>
        <w:rPr>
          <w:rFonts w:ascii="Helvetica" w:hAnsi="Helvetica"/>
        </w:rPr>
      </w:pPr>
      <w:r w:rsidRPr="000D3AA4">
        <w:rPr>
          <w:rFonts w:ascii="Helvetica" w:hAnsi="Helvetica"/>
        </w:rPr>
        <w:t>What type of service does your organisation provide? (Please tick all that apply):</w:t>
      </w:r>
    </w:p>
    <w:p w14:paraId="6FC04596" w14:textId="0725D19D" w:rsidR="00C536A4" w:rsidRDefault="000D3AA4" w:rsidP="00C536A4">
      <w:pPr>
        <w:pStyle w:val="NoSpacing"/>
        <w:spacing w:line="360" w:lineRule="auto"/>
        <w:rPr>
          <w:rFonts w:ascii="Helvetica" w:hAnsi="Helvetica"/>
        </w:rPr>
      </w:pPr>
      <w:r w:rsidRPr="000D3AA4">
        <w:rPr>
          <w:rFonts w:ascii="Helvetica" w:hAnsi="Helvetica"/>
        </w:rPr>
        <w:t>Advocacy</w:t>
      </w:r>
      <w:r w:rsidR="00A20C1F">
        <w:rPr>
          <w:rFonts w:ascii="Helvetica" w:hAnsi="Helvetica"/>
        </w:rPr>
        <w:tab/>
      </w:r>
      <w:r w:rsidR="00A20C1F">
        <w:rPr>
          <w:rFonts w:ascii="Helvetica" w:hAnsi="Helvetica"/>
        </w:rPr>
        <w:tab/>
      </w:r>
      <w:r w:rsidR="00A20C1F">
        <w:rPr>
          <w:rFonts w:ascii="Helvetica" w:hAnsi="Helvetica"/>
        </w:rPr>
        <w:tab/>
      </w:r>
      <w:sdt>
        <w:sdtPr>
          <w:rPr>
            <w:rFonts w:ascii="Helvetica" w:hAnsi="Helvetica"/>
          </w:rPr>
          <w:id w:val="-1946141652"/>
          <w14:checkbox>
            <w14:checked w14:val="0"/>
            <w14:checkedState w14:val="2612" w14:font="Malgun Gothic Semilight"/>
            <w14:uncheckedState w14:val="2610" w14:font="Malgun Gothic Semilight"/>
          </w14:checkbox>
        </w:sdtPr>
        <w:sdtEndPr/>
        <w:sdtContent>
          <w:r w:rsidR="00E577EF">
            <w:rPr>
              <w:rFonts w:ascii="MS Gothic" w:eastAsia="MS Gothic" w:hAnsi="MS Gothic" w:hint="eastAsia"/>
            </w:rPr>
            <w:t>☐</w:t>
          </w:r>
        </w:sdtContent>
      </w:sdt>
      <w:r w:rsidR="00E577EF">
        <w:rPr>
          <w:rFonts w:ascii="Helvetica" w:hAnsi="Helvetica"/>
        </w:rPr>
        <w:tab/>
      </w:r>
      <w:r w:rsidR="00C536A4">
        <w:rPr>
          <w:rFonts w:ascii="Helvetica" w:hAnsi="Helvetica"/>
        </w:rPr>
        <w:tab/>
        <w:t>Care Home</w:t>
      </w:r>
      <w:r w:rsidR="00C536A4" w:rsidRPr="00C536A4">
        <w:rPr>
          <w:rFonts w:ascii="Helvetica" w:hAnsi="Helvetica"/>
        </w:rPr>
        <w:t xml:space="preserve"> </w:t>
      </w:r>
      <w:r w:rsidR="00C536A4">
        <w:rPr>
          <w:rFonts w:ascii="Helvetica" w:hAnsi="Helvetica"/>
        </w:rPr>
        <w:tab/>
      </w:r>
      <w:r w:rsidR="00C536A4">
        <w:rPr>
          <w:rFonts w:ascii="Helvetica" w:hAnsi="Helvetica"/>
        </w:rPr>
        <w:tab/>
      </w:r>
      <w:r w:rsidR="00C536A4">
        <w:rPr>
          <w:rFonts w:ascii="Helvetica" w:hAnsi="Helvetica"/>
        </w:rPr>
        <w:tab/>
      </w:r>
      <w:sdt>
        <w:sdtPr>
          <w:rPr>
            <w:rFonts w:ascii="Helvetica" w:hAnsi="Helvetica"/>
          </w:rPr>
          <w:id w:val="-528951989"/>
          <w14:checkbox>
            <w14:checked w14:val="0"/>
            <w14:checkedState w14:val="2612" w14:font="Malgun Gothic Semilight"/>
            <w14:uncheckedState w14:val="2610" w14:font="Malgun Gothic Semilight"/>
          </w14:checkbox>
        </w:sdtPr>
        <w:sdtEndPr/>
        <w:sdtContent>
          <w:r w:rsidR="00C536A4">
            <w:rPr>
              <w:rFonts w:ascii="MS Gothic" w:eastAsia="MS Gothic" w:hAnsi="MS Gothic" w:hint="eastAsia"/>
            </w:rPr>
            <w:t>☐</w:t>
          </w:r>
        </w:sdtContent>
      </w:sdt>
    </w:p>
    <w:p w14:paraId="4E301296" w14:textId="50E7172D" w:rsidR="00C536A4" w:rsidRDefault="00C536A4" w:rsidP="00C536A4">
      <w:pPr>
        <w:pStyle w:val="NoSpacing"/>
        <w:spacing w:line="360" w:lineRule="auto"/>
        <w:rPr>
          <w:rFonts w:ascii="Helvetica" w:hAnsi="Helvetica"/>
        </w:rPr>
      </w:pPr>
      <w:r>
        <w:rPr>
          <w:rFonts w:ascii="Helvetica" w:hAnsi="Helvetica"/>
        </w:rPr>
        <w:t>Day Care</w:t>
      </w:r>
      <w:r>
        <w:rPr>
          <w:rFonts w:ascii="Helvetica" w:hAnsi="Helvetica"/>
        </w:rPr>
        <w:tab/>
      </w:r>
      <w:r>
        <w:rPr>
          <w:rFonts w:ascii="Helvetica" w:hAnsi="Helvetica"/>
        </w:rPr>
        <w:tab/>
      </w:r>
      <w:r>
        <w:rPr>
          <w:rFonts w:ascii="Helvetica" w:hAnsi="Helvetica"/>
        </w:rPr>
        <w:tab/>
      </w:r>
      <w:sdt>
        <w:sdtPr>
          <w:rPr>
            <w:rFonts w:ascii="Helvetica" w:hAnsi="Helvetica"/>
          </w:rPr>
          <w:id w:val="-544981652"/>
          <w14:checkbox>
            <w14:checked w14:val="0"/>
            <w14:checkedState w14:val="2612" w14:font="Malgun Gothic Semilight"/>
            <w14:uncheckedState w14:val="2610" w14:font="Malgun Gothic Semilight"/>
          </w14:checkbox>
        </w:sdtPr>
        <w:sdtEndPr/>
        <w:sdtContent>
          <w:r>
            <w:rPr>
              <w:rFonts w:ascii="MS Gothic" w:eastAsia="MS Gothic" w:hAnsi="MS Gothic" w:hint="eastAsia"/>
            </w:rPr>
            <w:t>☐</w:t>
          </w:r>
        </w:sdtContent>
      </w:sdt>
      <w:r>
        <w:rPr>
          <w:rFonts w:ascii="Helvetica" w:hAnsi="Helvetica"/>
        </w:rPr>
        <w:tab/>
      </w:r>
      <w:r>
        <w:rPr>
          <w:rFonts w:ascii="Helvetica" w:hAnsi="Helvetica"/>
        </w:rPr>
        <w:tab/>
      </w:r>
      <w:r w:rsidRPr="000D3AA4">
        <w:rPr>
          <w:rFonts w:ascii="Helvetica" w:hAnsi="Helvetica"/>
        </w:rPr>
        <w:t>Day Opportunities</w:t>
      </w:r>
      <w:r>
        <w:rPr>
          <w:rFonts w:ascii="Helvetica" w:hAnsi="Helvetica"/>
        </w:rPr>
        <w:tab/>
      </w:r>
      <w:r>
        <w:rPr>
          <w:rFonts w:ascii="Helvetica" w:hAnsi="Helvetica"/>
        </w:rPr>
        <w:tab/>
      </w:r>
      <w:sdt>
        <w:sdtPr>
          <w:rPr>
            <w:rFonts w:ascii="Helvetica" w:hAnsi="Helvetica"/>
          </w:rPr>
          <w:id w:val="998765971"/>
          <w14:checkbox>
            <w14:checked w14:val="0"/>
            <w14:checkedState w14:val="2612" w14:font="Malgun Gothic Semilight"/>
            <w14:uncheckedState w14:val="2610" w14:font="Malgun Gothic Semilight"/>
          </w14:checkbox>
        </w:sdtPr>
        <w:sdtEndPr/>
        <w:sdtContent>
          <w:r>
            <w:rPr>
              <w:rFonts w:ascii="MS Gothic" w:eastAsia="MS Gothic" w:hAnsi="MS Gothic" w:hint="eastAsia"/>
            </w:rPr>
            <w:t>☐</w:t>
          </w:r>
        </w:sdtContent>
      </w:sdt>
    </w:p>
    <w:p w14:paraId="7FFF50D5" w14:textId="4C70FA74" w:rsidR="00C536A4" w:rsidRDefault="00C536A4" w:rsidP="00C536A4">
      <w:pPr>
        <w:pStyle w:val="NoSpacing"/>
        <w:tabs>
          <w:tab w:val="left" w:pos="720"/>
          <w:tab w:val="left" w:pos="1440"/>
          <w:tab w:val="left" w:pos="2160"/>
          <w:tab w:val="left" w:pos="2880"/>
          <w:tab w:val="left" w:pos="3600"/>
          <w:tab w:val="left" w:pos="4320"/>
          <w:tab w:val="left" w:pos="5040"/>
          <w:tab w:val="left" w:pos="5820"/>
        </w:tabs>
        <w:spacing w:line="360" w:lineRule="auto"/>
        <w:rPr>
          <w:rFonts w:ascii="Helvetica" w:hAnsi="Helvetica"/>
        </w:rPr>
      </w:pPr>
      <w:r>
        <w:rPr>
          <w:rFonts w:ascii="Helvetica" w:hAnsi="Helvetica"/>
        </w:rPr>
        <w:t>Home</w:t>
      </w:r>
      <w:r w:rsidR="000D3AA4" w:rsidRPr="000D3AA4">
        <w:rPr>
          <w:rFonts w:ascii="Helvetica" w:hAnsi="Helvetica"/>
        </w:rPr>
        <w:t xml:space="preserve"> Care</w:t>
      </w:r>
      <w:r w:rsidR="005B4CF1">
        <w:rPr>
          <w:rFonts w:ascii="Helvetica" w:hAnsi="Helvetica"/>
        </w:rPr>
        <w:tab/>
      </w:r>
      <w:r>
        <w:rPr>
          <w:rFonts w:ascii="Helvetica" w:hAnsi="Helvetica"/>
        </w:rPr>
        <w:tab/>
      </w:r>
      <w:r w:rsidR="005B4CF1">
        <w:rPr>
          <w:rFonts w:ascii="Helvetica" w:hAnsi="Helvetica"/>
        </w:rPr>
        <w:tab/>
      </w:r>
      <w:sdt>
        <w:sdtPr>
          <w:rPr>
            <w:rFonts w:ascii="Helvetica" w:hAnsi="Helvetica"/>
          </w:rPr>
          <w:id w:val="2100594498"/>
          <w14:checkbox>
            <w14:checked w14:val="0"/>
            <w14:checkedState w14:val="2612" w14:font="Malgun Gothic Semilight"/>
            <w14:uncheckedState w14:val="2610" w14:font="Malgun Gothic Semilight"/>
          </w14:checkbox>
        </w:sdtPr>
        <w:sdtEndPr/>
        <w:sdtContent>
          <w:r w:rsidR="005B4CF1">
            <w:rPr>
              <w:rFonts w:ascii="MS Gothic" w:eastAsia="MS Gothic" w:hAnsi="MS Gothic" w:hint="eastAsia"/>
            </w:rPr>
            <w:t>☐</w:t>
          </w:r>
        </w:sdtContent>
      </w:sdt>
      <w:r>
        <w:rPr>
          <w:rFonts w:ascii="Helvetica" w:hAnsi="Helvetica"/>
        </w:rPr>
        <w:tab/>
      </w:r>
      <w:r>
        <w:rPr>
          <w:rFonts w:ascii="Helvetica" w:hAnsi="Helvetica"/>
        </w:rPr>
        <w:tab/>
      </w:r>
      <w:r w:rsidR="000D3AA4" w:rsidRPr="000D3AA4">
        <w:rPr>
          <w:rFonts w:ascii="Helvetica" w:hAnsi="Helvetica"/>
        </w:rPr>
        <w:t>Residential Care</w:t>
      </w:r>
      <w:r w:rsidR="00E577EF">
        <w:rPr>
          <w:rFonts w:ascii="Helvetica" w:hAnsi="Helvetica"/>
        </w:rPr>
        <w:t xml:space="preserve"> </w:t>
      </w:r>
      <w:r>
        <w:rPr>
          <w:rFonts w:ascii="Helvetica" w:hAnsi="Helvetica"/>
        </w:rPr>
        <w:tab/>
      </w:r>
      <w:r>
        <w:rPr>
          <w:rFonts w:ascii="Helvetica" w:hAnsi="Helvetica"/>
        </w:rPr>
        <w:tab/>
      </w:r>
      <w:sdt>
        <w:sdtPr>
          <w:rPr>
            <w:rFonts w:ascii="Helvetica" w:hAnsi="Helvetica"/>
          </w:rPr>
          <w:id w:val="-1386486350"/>
          <w14:checkbox>
            <w14:checked w14:val="0"/>
            <w14:checkedState w14:val="2612" w14:font="Malgun Gothic Semilight"/>
            <w14:uncheckedState w14:val="2610" w14:font="Malgun Gothic Semilight"/>
          </w14:checkbox>
        </w:sdtPr>
        <w:sdtEndPr/>
        <w:sdtContent>
          <w:r w:rsidR="00E577EF">
            <w:rPr>
              <w:rFonts w:ascii="MS Gothic" w:eastAsia="MS Gothic" w:hAnsi="MS Gothic" w:hint="eastAsia"/>
            </w:rPr>
            <w:t>☐</w:t>
          </w:r>
        </w:sdtContent>
      </w:sdt>
    </w:p>
    <w:p w14:paraId="23C1ECF9" w14:textId="25451D91" w:rsidR="00C536A4" w:rsidRDefault="00C536A4" w:rsidP="00C536A4">
      <w:pPr>
        <w:pStyle w:val="NoSpacing"/>
        <w:spacing w:line="360" w:lineRule="auto"/>
        <w:rPr>
          <w:rFonts w:ascii="Helvetica" w:hAnsi="Helvetica"/>
        </w:rPr>
      </w:pPr>
      <w:r w:rsidRPr="000D3AA4">
        <w:rPr>
          <w:rFonts w:ascii="Helvetica" w:hAnsi="Helvetica"/>
        </w:rPr>
        <w:t>S</w:t>
      </w:r>
      <w:r>
        <w:rPr>
          <w:rFonts w:ascii="Helvetica" w:hAnsi="Helvetica"/>
        </w:rPr>
        <w:t>upported Employment</w:t>
      </w:r>
      <w:r>
        <w:rPr>
          <w:rFonts w:ascii="Helvetica" w:hAnsi="Helvetica"/>
        </w:rPr>
        <w:tab/>
      </w:r>
      <w:sdt>
        <w:sdtPr>
          <w:rPr>
            <w:rFonts w:ascii="Helvetica" w:hAnsi="Helvetica"/>
          </w:rPr>
          <w:id w:val="-989404055"/>
          <w14:checkbox>
            <w14:checked w14:val="0"/>
            <w14:checkedState w14:val="2612" w14:font="Malgun Gothic Semilight"/>
            <w14:uncheckedState w14:val="2610" w14:font="Malgun Gothic Semilight"/>
          </w14:checkbox>
        </w:sdtPr>
        <w:sdtEndPr/>
        <w:sdtContent>
          <w:r>
            <w:rPr>
              <w:rFonts w:ascii="MS Gothic" w:eastAsia="MS Gothic" w:hAnsi="MS Gothic" w:hint="eastAsia"/>
            </w:rPr>
            <w:t>☐</w:t>
          </w:r>
        </w:sdtContent>
      </w:sdt>
      <w:r>
        <w:rPr>
          <w:rFonts w:ascii="Helvetica" w:hAnsi="Helvetica"/>
        </w:rPr>
        <w:tab/>
      </w:r>
      <w:r>
        <w:rPr>
          <w:rFonts w:ascii="Helvetica" w:hAnsi="Helvetica"/>
        </w:rPr>
        <w:tab/>
      </w:r>
      <w:r w:rsidR="00EB7041">
        <w:rPr>
          <w:rFonts w:ascii="Helvetica" w:hAnsi="Helvetica"/>
        </w:rPr>
        <w:t>Supported Living</w:t>
      </w:r>
      <w:r w:rsidR="00EB7041">
        <w:rPr>
          <w:rFonts w:ascii="Helvetica" w:hAnsi="Helvetica"/>
        </w:rPr>
        <w:tab/>
      </w:r>
      <w:r w:rsidR="00EB7041">
        <w:rPr>
          <w:rFonts w:ascii="Helvetica" w:hAnsi="Helvetica"/>
        </w:rPr>
        <w:tab/>
      </w:r>
      <w:sdt>
        <w:sdtPr>
          <w:rPr>
            <w:rFonts w:ascii="Helvetica" w:hAnsi="Helvetica"/>
          </w:rPr>
          <w:id w:val="1495983535"/>
          <w14:checkbox>
            <w14:checked w14:val="0"/>
            <w14:checkedState w14:val="2612" w14:font="MS Gothic"/>
            <w14:uncheckedState w14:val="2610" w14:font="MS Gothic"/>
          </w14:checkbox>
        </w:sdtPr>
        <w:sdtEndPr/>
        <w:sdtContent>
          <w:r w:rsidR="00EB7041">
            <w:rPr>
              <w:rFonts w:ascii="MS Gothic" w:eastAsia="MS Gothic" w:hAnsi="MS Gothic" w:hint="eastAsia"/>
            </w:rPr>
            <w:t>☐</w:t>
          </w:r>
        </w:sdtContent>
      </w:sdt>
    </w:p>
    <w:p w14:paraId="0BF81A3F" w14:textId="5AC5106F" w:rsidR="00782BE0" w:rsidRPr="000D3AA4" w:rsidRDefault="000D3AA4" w:rsidP="00C536A4">
      <w:pPr>
        <w:pStyle w:val="NoSpacing"/>
        <w:spacing w:line="360" w:lineRule="auto"/>
        <w:rPr>
          <w:rFonts w:ascii="Helvetica" w:hAnsi="Helvetica"/>
        </w:rPr>
      </w:pPr>
      <w:r w:rsidRPr="000D3AA4">
        <w:rPr>
          <w:rFonts w:ascii="Helvetica" w:hAnsi="Helvetica"/>
        </w:rPr>
        <w:t>Other (please specify)</w:t>
      </w:r>
      <w:r w:rsidR="00A20C1F">
        <w:rPr>
          <w:rFonts w:ascii="Helvetica" w:hAnsi="Helvetica"/>
        </w:rPr>
        <w:t xml:space="preserve"> </w:t>
      </w:r>
      <w:sdt>
        <w:sdtPr>
          <w:rPr>
            <w:rStyle w:val="ARCNI"/>
          </w:rPr>
          <w:id w:val="-994414729"/>
          <w:placeholder>
            <w:docPart w:val="D915D164D50149A2A918C96B3BBAB232"/>
          </w:placeholder>
          <w:showingPlcHdr/>
        </w:sdtPr>
        <w:sdtEndPr>
          <w:rPr>
            <w:rStyle w:val="DefaultParagraphFont"/>
            <w:rFonts w:ascii="Helvetica" w:hAnsi="Helvetica"/>
            <w:b w:val="0"/>
          </w:rPr>
        </w:sdtEndPr>
        <w:sdtContent>
          <w:r w:rsidR="00735719">
            <w:rPr>
              <w:rStyle w:val="PlaceholderText"/>
            </w:rPr>
            <w:t>Other (please specify</w:t>
          </w:r>
        </w:sdtContent>
      </w:sdt>
    </w:p>
    <w:p w14:paraId="4813AAF8" w14:textId="77777777" w:rsidR="000D3AA4" w:rsidRDefault="000D3AA4" w:rsidP="006566F4">
      <w:pPr>
        <w:pStyle w:val="NoSpacing"/>
        <w:spacing w:line="360" w:lineRule="auto"/>
        <w:rPr>
          <w:rFonts w:ascii="Helvetica" w:hAnsi="Helvetica"/>
        </w:rPr>
      </w:pPr>
    </w:p>
    <w:p w14:paraId="4F46B123" w14:textId="4BFC7425" w:rsidR="00C536A4" w:rsidRPr="000D3AA4" w:rsidRDefault="00782BE0" w:rsidP="006566F4">
      <w:pPr>
        <w:pStyle w:val="NoSpacing"/>
        <w:spacing w:line="360" w:lineRule="auto"/>
        <w:rPr>
          <w:rFonts w:ascii="Helvetica" w:hAnsi="Helvetica"/>
        </w:rPr>
      </w:pPr>
      <w:r w:rsidRPr="000D3AA4">
        <w:rPr>
          <w:rFonts w:ascii="Helvetica" w:hAnsi="Helvetica"/>
        </w:rPr>
        <w:t>In which Health &amp; Social Care Trust area do you provide services? (Please tick all that apply):</w:t>
      </w:r>
    </w:p>
    <w:p w14:paraId="593F04D3" w14:textId="77777777" w:rsidR="00174AE2" w:rsidRDefault="000D3AA4" w:rsidP="006566F4">
      <w:pPr>
        <w:pStyle w:val="NoSpacing"/>
        <w:spacing w:line="360" w:lineRule="auto"/>
        <w:rPr>
          <w:rFonts w:ascii="Helvetica" w:hAnsi="Helvetica"/>
        </w:rPr>
      </w:pPr>
      <w:r w:rsidRPr="000D3AA4">
        <w:rPr>
          <w:rFonts w:ascii="Helvetica" w:hAnsi="Helvetica"/>
        </w:rPr>
        <w:t>B</w:t>
      </w:r>
      <w:r w:rsidR="00174AE2">
        <w:rPr>
          <w:rFonts w:ascii="Helvetica" w:hAnsi="Helvetica"/>
        </w:rPr>
        <w:t>elfast</w:t>
      </w:r>
      <w:r w:rsidR="00174AE2">
        <w:rPr>
          <w:rFonts w:ascii="Helvetica" w:hAnsi="Helvetica"/>
        </w:rPr>
        <w:tab/>
      </w:r>
      <w:r w:rsidR="00174AE2">
        <w:rPr>
          <w:rFonts w:ascii="Helvetica" w:hAnsi="Helvetica"/>
        </w:rPr>
        <w:tab/>
      </w:r>
      <w:r w:rsidR="00174AE2">
        <w:rPr>
          <w:rFonts w:ascii="Helvetica" w:hAnsi="Helvetica"/>
        </w:rPr>
        <w:tab/>
      </w:r>
      <w:r w:rsidR="00174AE2">
        <w:rPr>
          <w:rFonts w:ascii="Helvetica" w:hAnsi="Helvetica"/>
        </w:rPr>
        <w:tab/>
      </w:r>
      <w:sdt>
        <w:sdtPr>
          <w:rPr>
            <w:rFonts w:ascii="Helvetica" w:hAnsi="Helvetica"/>
          </w:rPr>
          <w:id w:val="1942883473"/>
          <w14:checkbox>
            <w14:checked w14:val="0"/>
            <w14:checkedState w14:val="2612" w14:font="Malgun Gothic Semilight"/>
            <w14:uncheckedState w14:val="2610" w14:font="Malgun Gothic Semilight"/>
          </w14:checkbox>
        </w:sdtPr>
        <w:sdtEndPr/>
        <w:sdtContent>
          <w:r w:rsidR="00174AE2">
            <w:rPr>
              <w:rFonts w:ascii="MS Gothic" w:eastAsia="MS Gothic" w:hAnsi="MS Gothic" w:hint="eastAsia"/>
            </w:rPr>
            <w:t>☐</w:t>
          </w:r>
        </w:sdtContent>
      </w:sdt>
      <w:r w:rsidR="00174AE2">
        <w:rPr>
          <w:rFonts w:ascii="Helvetica" w:hAnsi="Helvetica"/>
        </w:rPr>
        <w:tab/>
        <w:t xml:space="preserve">Northern </w:t>
      </w:r>
      <w:r w:rsidR="00174AE2">
        <w:rPr>
          <w:rFonts w:ascii="Helvetica" w:hAnsi="Helvetica"/>
        </w:rPr>
        <w:tab/>
      </w:r>
      <w:r w:rsidR="00174AE2">
        <w:rPr>
          <w:rFonts w:ascii="Helvetica" w:hAnsi="Helvetica"/>
        </w:rPr>
        <w:tab/>
      </w:r>
      <w:r w:rsidR="00174AE2">
        <w:rPr>
          <w:rFonts w:ascii="Helvetica" w:hAnsi="Helvetica"/>
        </w:rPr>
        <w:tab/>
      </w:r>
      <w:sdt>
        <w:sdtPr>
          <w:rPr>
            <w:rFonts w:ascii="Helvetica" w:hAnsi="Helvetica"/>
          </w:rPr>
          <w:id w:val="-816800106"/>
          <w14:checkbox>
            <w14:checked w14:val="0"/>
            <w14:checkedState w14:val="2612" w14:font="Malgun Gothic Semilight"/>
            <w14:uncheckedState w14:val="2610" w14:font="Malgun Gothic Semilight"/>
          </w14:checkbox>
        </w:sdtPr>
        <w:sdtEndPr/>
        <w:sdtContent>
          <w:r w:rsidR="00174AE2">
            <w:rPr>
              <w:rFonts w:ascii="MS Gothic" w:eastAsia="MS Gothic" w:hAnsi="MS Gothic" w:hint="eastAsia"/>
            </w:rPr>
            <w:t>☐</w:t>
          </w:r>
        </w:sdtContent>
      </w:sdt>
    </w:p>
    <w:p w14:paraId="61A8FB2D" w14:textId="77777777" w:rsidR="00174AE2" w:rsidRDefault="00174AE2" w:rsidP="006566F4">
      <w:pPr>
        <w:pStyle w:val="NoSpacing"/>
        <w:spacing w:line="360" w:lineRule="auto"/>
        <w:rPr>
          <w:rFonts w:ascii="Helvetica" w:hAnsi="Helvetica"/>
        </w:rPr>
      </w:pPr>
      <w:r>
        <w:rPr>
          <w:rFonts w:ascii="Helvetica" w:hAnsi="Helvetica"/>
        </w:rPr>
        <w:t>South-Eastern</w:t>
      </w:r>
      <w:r>
        <w:rPr>
          <w:rFonts w:ascii="Helvetica" w:hAnsi="Helvetica"/>
        </w:rPr>
        <w:tab/>
      </w:r>
      <w:r>
        <w:rPr>
          <w:rFonts w:ascii="Helvetica" w:hAnsi="Helvetica"/>
        </w:rPr>
        <w:tab/>
      </w:r>
      <w:r>
        <w:rPr>
          <w:rFonts w:ascii="Helvetica" w:hAnsi="Helvetica"/>
        </w:rPr>
        <w:tab/>
      </w:r>
      <w:sdt>
        <w:sdtPr>
          <w:rPr>
            <w:rFonts w:ascii="Helvetica" w:hAnsi="Helvetica"/>
          </w:rPr>
          <w:id w:val="1581872085"/>
          <w14:checkbox>
            <w14:checked w14:val="0"/>
            <w14:checkedState w14:val="2612" w14:font="Malgun Gothic Semilight"/>
            <w14:uncheckedState w14:val="2610" w14:font="Malgun Gothic Semilight"/>
          </w14:checkbox>
        </w:sdtPr>
        <w:sdtEndPr/>
        <w:sdtContent>
          <w:r>
            <w:rPr>
              <w:rFonts w:ascii="MS Gothic" w:eastAsia="MS Gothic" w:hAnsi="MS Gothic" w:hint="eastAsia"/>
            </w:rPr>
            <w:t>☐</w:t>
          </w:r>
        </w:sdtContent>
      </w:sdt>
      <w:r>
        <w:rPr>
          <w:rFonts w:ascii="Helvetica" w:hAnsi="Helvetica"/>
        </w:rPr>
        <w:tab/>
        <w:t>Southern</w:t>
      </w:r>
      <w:r>
        <w:rPr>
          <w:rFonts w:ascii="Helvetica" w:hAnsi="Helvetica"/>
        </w:rPr>
        <w:tab/>
      </w:r>
      <w:r>
        <w:rPr>
          <w:rFonts w:ascii="Helvetica" w:hAnsi="Helvetica"/>
        </w:rPr>
        <w:tab/>
      </w:r>
      <w:r>
        <w:rPr>
          <w:rFonts w:ascii="Helvetica" w:hAnsi="Helvetica"/>
        </w:rPr>
        <w:tab/>
      </w:r>
      <w:sdt>
        <w:sdtPr>
          <w:rPr>
            <w:rFonts w:ascii="Helvetica" w:hAnsi="Helvetica"/>
          </w:rPr>
          <w:id w:val="957374516"/>
          <w14:checkbox>
            <w14:checked w14:val="0"/>
            <w14:checkedState w14:val="2612" w14:font="Malgun Gothic Semilight"/>
            <w14:uncheckedState w14:val="2610" w14:font="Malgun Gothic Semilight"/>
          </w14:checkbox>
        </w:sdtPr>
        <w:sdtEndPr/>
        <w:sdtContent>
          <w:r>
            <w:rPr>
              <w:rFonts w:ascii="MS Gothic" w:eastAsia="MS Gothic" w:hAnsi="MS Gothic" w:hint="eastAsia"/>
            </w:rPr>
            <w:t>☐</w:t>
          </w:r>
        </w:sdtContent>
      </w:sdt>
    </w:p>
    <w:p w14:paraId="2AB8D619" w14:textId="77777777" w:rsidR="000D3AA4" w:rsidRPr="000D3AA4" w:rsidRDefault="00174AE2" w:rsidP="006566F4">
      <w:pPr>
        <w:pStyle w:val="NoSpacing"/>
        <w:spacing w:line="360" w:lineRule="auto"/>
        <w:rPr>
          <w:rFonts w:ascii="Helvetica" w:hAnsi="Helvetica"/>
        </w:rPr>
      </w:pPr>
      <w:r>
        <w:rPr>
          <w:rFonts w:ascii="Helvetica" w:hAnsi="Helvetica"/>
        </w:rPr>
        <w:t>Western</w:t>
      </w:r>
      <w:r>
        <w:rPr>
          <w:rFonts w:ascii="Helvetica" w:hAnsi="Helvetica"/>
        </w:rPr>
        <w:tab/>
      </w:r>
      <w:r>
        <w:rPr>
          <w:rFonts w:ascii="Helvetica" w:hAnsi="Helvetica"/>
        </w:rPr>
        <w:tab/>
      </w:r>
      <w:r>
        <w:rPr>
          <w:rFonts w:ascii="Helvetica" w:hAnsi="Helvetica"/>
        </w:rPr>
        <w:tab/>
      </w:r>
      <w:sdt>
        <w:sdtPr>
          <w:rPr>
            <w:rFonts w:ascii="Helvetica" w:hAnsi="Helvetica"/>
          </w:rPr>
          <w:id w:val="442421027"/>
          <w14:checkbox>
            <w14:checked w14:val="0"/>
            <w14:checkedState w14:val="2612" w14:font="Malgun Gothic Semilight"/>
            <w14:uncheckedState w14:val="2610" w14:font="Malgun Gothic Semilight"/>
          </w14:checkbox>
        </w:sdtPr>
        <w:sdtEndPr/>
        <w:sdtContent>
          <w:r>
            <w:rPr>
              <w:rFonts w:ascii="MS Gothic" w:eastAsia="MS Gothic" w:hAnsi="MS Gothic" w:hint="eastAsia"/>
            </w:rPr>
            <w:t>☐</w:t>
          </w:r>
        </w:sdtContent>
      </w:sdt>
    </w:p>
    <w:p w14:paraId="0FFA5460" w14:textId="77777777" w:rsidR="000D3AA4" w:rsidRDefault="000D3AA4" w:rsidP="000D3AA4">
      <w:pPr>
        <w:autoSpaceDE w:val="0"/>
        <w:autoSpaceDN w:val="0"/>
        <w:adjustRightInd w:val="0"/>
        <w:spacing w:after="0" w:line="240" w:lineRule="auto"/>
        <w:rPr>
          <w:rFonts w:ascii="Helvetica" w:eastAsia="Arial-Black" w:hAnsi="Helvetica" w:cs="Arial-Black"/>
          <w:color w:val="000000"/>
        </w:rPr>
      </w:pPr>
    </w:p>
    <w:p w14:paraId="1183B1CE" w14:textId="359F5604" w:rsidR="000D3AA4" w:rsidRDefault="000D3AA4" w:rsidP="000D3AA4">
      <w:pPr>
        <w:autoSpaceDE w:val="0"/>
        <w:autoSpaceDN w:val="0"/>
        <w:adjustRightInd w:val="0"/>
        <w:spacing w:after="0" w:line="240" w:lineRule="auto"/>
        <w:rPr>
          <w:rFonts w:ascii="Helvetica" w:eastAsia="Arial-Black" w:hAnsi="Helvetica" w:cs="Arial-Black"/>
          <w:color w:val="000000"/>
        </w:rPr>
      </w:pPr>
      <w:r>
        <w:rPr>
          <w:rFonts w:ascii="Helvetica" w:eastAsia="Arial-Black" w:hAnsi="Helvetica" w:cs="Arial-Black"/>
          <w:color w:val="000000"/>
        </w:rPr>
        <w:t>W</w:t>
      </w:r>
      <w:r w:rsidRPr="000D3AA4">
        <w:rPr>
          <w:rFonts w:ascii="Helvetica" w:eastAsia="Arial-Black" w:hAnsi="Helvetica" w:cs="Arial-Black"/>
          <w:color w:val="000000"/>
        </w:rPr>
        <w:t>hich of following regulatory bodies apply to your organisation</w:t>
      </w:r>
      <w:r w:rsidR="00C536A4">
        <w:rPr>
          <w:rFonts w:ascii="Helvetica" w:eastAsia="Arial-Black" w:hAnsi="Helvetica" w:cs="Arial-Black"/>
          <w:color w:val="000000"/>
        </w:rPr>
        <w:t xml:space="preserve"> and/or staff</w:t>
      </w:r>
      <w:r>
        <w:rPr>
          <w:rFonts w:ascii="Helvetica" w:eastAsia="Arial-Black" w:hAnsi="Helvetica" w:cs="Arial-Black"/>
          <w:color w:val="000000"/>
        </w:rPr>
        <w:t>?</w:t>
      </w:r>
    </w:p>
    <w:p w14:paraId="0448F7E4" w14:textId="77777777" w:rsidR="00174AE2" w:rsidRPr="000D3AA4" w:rsidRDefault="00174AE2" w:rsidP="000D3AA4">
      <w:pPr>
        <w:autoSpaceDE w:val="0"/>
        <w:autoSpaceDN w:val="0"/>
        <w:adjustRightInd w:val="0"/>
        <w:spacing w:after="0" w:line="240" w:lineRule="auto"/>
        <w:rPr>
          <w:rFonts w:ascii="Helvetica" w:eastAsia="Arial-Black" w:hAnsi="Helvetica" w:cs="Arial-Black"/>
          <w:color w:val="000000"/>
        </w:rPr>
      </w:pPr>
    </w:p>
    <w:p w14:paraId="2B5E1ABC" w14:textId="77777777" w:rsidR="006566F4" w:rsidRDefault="006566F4" w:rsidP="000D3AA4">
      <w:pPr>
        <w:autoSpaceDE w:val="0"/>
        <w:autoSpaceDN w:val="0"/>
        <w:adjustRightInd w:val="0"/>
        <w:spacing w:after="0" w:line="240" w:lineRule="auto"/>
        <w:rPr>
          <w:rFonts w:ascii="Helvetica" w:eastAsia="Arial-Black" w:hAnsi="Helvetica" w:cs="Arial-Black"/>
          <w:color w:val="000000"/>
        </w:rPr>
        <w:sectPr w:rsidR="006566F4" w:rsidSect="000A0789">
          <w:pgSz w:w="11906" w:h="16838"/>
          <w:pgMar w:top="1440" w:right="1080" w:bottom="1080" w:left="1080" w:header="706" w:footer="706" w:gutter="0"/>
          <w:cols w:space="708"/>
          <w:docGrid w:linePitch="360"/>
        </w:sectPr>
      </w:pPr>
    </w:p>
    <w:p w14:paraId="7E5AA750" w14:textId="77777777" w:rsidR="00D53A02" w:rsidRDefault="000D3AA4" w:rsidP="000D3AA4">
      <w:pPr>
        <w:autoSpaceDE w:val="0"/>
        <w:autoSpaceDN w:val="0"/>
        <w:adjustRightInd w:val="0"/>
        <w:spacing w:after="0" w:line="240" w:lineRule="auto"/>
        <w:rPr>
          <w:rFonts w:ascii="Helvetica" w:eastAsia="Arial-Black" w:hAnsi="Helvetica" w:cs="Arial-Black"/>
          <w:color w:val="000000"/>
        </w:rPr>
      </w:pPr>
      <w:r w:rsidRPr="000D3AA4">
        <w:rPr>
          <w:rFonts w:ascii="Helvetica" w:eastAsia="Arial-Black" w:hAnsi="Helvetica" w:cs="Arial-Black"/>
          <w:color w:val="000000"/>
        </w:rPr>
        <w:t>NISCC</w:t>
      </w:r>
      <w:r w:rsidR="00D53A02">
        <w:rPr>
          <w:rFonts w:ascii="Helvetica" w:eastAsia="Arial-Black" w:hAnsi="Helvetica" w:cs="Arial-Black"/>
          <w:color w:val="000000"/>
        </w:rPr>
        <w:tab/>
      </w:r>
      <w:r w:rsidR="00D53A02">
        <w:rPr>
          <w:rFonts w:ascii="Helvetica" w:eastAsia="Arial-Black" w:hAnsi="Helvetica" w:cs="Arial-Black"/>
          <w:color w:val="000000"/>
        </w:rPr>
        <w:tab/>
      </w:r>
      <w:r w:rsidR="00D53A02">
        <w:rPr>
          <w:rFonts w:ascii="Helvetica" w:eastAsia="Arial-Black" w:hAnsi="Helvetica" w:cs="Arial-Black"/>
          <w:color w:val="000000"/>
        </w:rPr>
        <w:tab/>
      </w:r>
      <w:r w:rsidR="00D53A02">
        <w:rPr>
          <w:rFonts w:ascii="Helvetica" w:eastAsia="Arial-Black" w:hAnsi="Helvetica" w:cs="Arial-Black"/>
          <w:color w:val="000000"/>
        </w:rPr>
        <w:tab/>
      </w:r>
      <w:sdt>
        <w:sdtPr>
          <w:rPr>
            <w:rFonts w:ascii="Helvetica" w:eastAsia="Arial-Black" w:hAnsi="Helvetica" w:cs="Arial-Black"/>
            <w:color w:val="000000"/>
          </w:rPr>
          <w:id w:val="-1274396906"/>
          <w14:checkbox>
            <w14:checked w14:val="0"/>
            <w14:checkedState w14:val="2612" w14:font="Malgun Gothic Semilight"/>
            <w14:uncheckedState w14:val="2610" w14:font="Malgun Gothic Semilight"/>
          </w14:checkbox>
        </w:sdtPr>
        <w:sdtEndPr/>
        <w:sdtContent>
          <w:r w:rsidR="00D53A02">
            <w:rPr>
              <w:rFonts w:ascii="MS Gothic" w:eastAsia="MS Gothic" w:hAnsi="MS Gothic" w:cs="Arial-Black" w:hint="eastAsia"/>
              <w:color w:val="000000"/>
            </w:rPr>
            <w:t>☐</w:t>
          </w:r>
        </w:sdtContent>
      </w:sdt>
    </w:p>
    <w:p w14:paraId="76D19ED2" w14:textId="77777777" w:rsidR="00D53A02" w:rsidRDefault="000D3AA4" w:rsidP="000D3AA4">
      <w:pPr>
        <w:autoSpaceDE w:val="0"/>
        <w:autoSpaceDN w:val="0"/>
        <w:adjustRightInd w:val="0"/>
        <w:spacing w:after="0" w:line="240" w:lineRule="auto"/>
        <w:rPr>
          <w:rFonts w:ascii="Helvetica" w:eastAsia="Arial-Black" w:hAnsi="Helvetica" w:cs="Arial-Black"/>
          <w:color w:val="000000"/>
        </w:rPr>
      </w:pPr>
      <w:r w:rsidRPr="000D3AA4">
        <w:rPr>
          <w:rFonts w:ascii="Helvetica" w:eastAsia="Arial-Black" w:hAnsi="Helvetica" w:cs="Arial-Black"/>
          <w:color w:val="000000"/>
        </w:rPr>
        <w:t>RQIA</w:t>
      </w:r>
      <w:r w:rsidR="00D53A02">
        <w:rPr>
          <w:rFonts w:ascii="Helvetica" w:eastAsia="Arial-Black" w:hAnsi="Helvetica" w:cs="Arial-Black"/>
          <w:color w:val="000000"/>
        </w:rPr>
        <w:tab/>
      </w:r>
      <w:r w:rsidR="00D53A02">
        <w:rPr>
          <w:rFonts w:ascii="Helvetica" w:eastAsia="Arial-Black" w:hAnsi="Helvetica" w:cs="Arial-Black"/>
          <w:color w:val="000000"/>
        </w:rPr>
        <w:tab/>
      </w:r>
      <w:r w:rsidR="00D53A02">
        <w:rPr>
          <w:rFonts w:ascii="Helvetica" w:eastAsia="Arial-Black" w:hAnsi="Helvetica" w:cs="Arial-Black"/>
          <w:color w:val="000000"/>
        </w:rPr>
        <w:tab/>
      </w:r>
      <w:r w:rsidR="00D53A02">
        <w:rPr>
          <w:rFonts w:ascii="Helvetica" w:eastAsia="Arial-Black" w:hAnsi="Helvetica" w:cs="Arial-Black"/>
          <w:color w:val="000000"/>
        </w:rPr>
        <w:tab/>
      </w:r>
      <w:sdt>
        <w:sdtPr>
          <w:rPr>
            <w:rFonts w:ascii="Helvetica" w:eastAsia="Arial-Black" w:hAnsi="Helvetica" w:cs="Arial-Black"/>
            <w:color w:val="000000"/>
          </w:rPr>
          <w:id w:val="1974248557"/>
          <w14:checkbox>
            <w14:checked w14:val="0"/>
            <w14:checkedState w14:val="2612" w14:font="Malgun Gothic Semilight"/>
            <w14:uncheckedState w14:val="2610" w14:font="Malgun Gothic Semilight"/>
          </w14:checkbox>
        </w:sdtPr>
        <w:sdtEndPr/>
        <w:sdtContent>
          <w:r w:rsidR="00D53A02">
            <w:rPr>
              <w:rFonts w:ascii="MS Gothic" w:eastAsia="MS Gothic" w:hAnsi="MS Gothic" w:cs="Arial-Black" w:hint="eastAsia"/>
              <w:color w:val="000000"/>
            </w:rPr>
            <w:t>☐</w:t>
          </w:r>
        </w:sdtContent>
      </w:sdt>
    </w:p>
    <w:p w14:paraId="62C6DABE" w14:textId="77777777" w:rsidR="000D3AA4" w:rsidRPr="000D3AA4" w:rsidRDefault="000D3AA4" w:rsidP="000D3AA4">
      <w:pPr>
        <w:autoSpaceDE w:val="0"/>
        <w:autoSpaceDN w:val="0"/>
        <w:adjustRightInd w:val="0"/>
        <w:spacing w:after="0" w:line="240" w:lineRule="auto"/>
        <w:rPr>
          <w:rFonts w:ascii="Helvetica" w:eastAsia="Arial-Black" w:hAnsi="Helvetica" w:cs="Arial-Black"/>
          <w:color w:val="000000"/>
        </w:rPr>
      </w:pPr>
      <w:r w:rsidRPr="000D3AA4">
        <w:rPr>
          <w:rFonts w:ascii="Helvetica" w:eastAsia="Arial-Black" w:hAnsi="Helvetica" w:cs="Arial-Black"/>
          <w:color w:val="000000"/>
        </w:rPr>
        <w:t>Other (please specify)</w:t>
      </w:r>
      <w:r w:rsidR="00D53A02">
        <w:rPr>
          <w:rFonts w:ascii="Helvetica" w:eastAsia="Arial-Black" w:hAnsi="Helvetica" w:cs="Arial-Black"/>
          <w:color w:val="000000"/>
        </w:rPr>
        <w:t xml:space="preserve"> </w:t>
      </w:r>
      <w:sdt>
        <w:sdtPr>
          <w:rPr>
            <w:rFonts w:ascii="Helvetica" w:eastAsia="Arial-Black" w:hAnsi="Helvetica" w:cs="Arial-Black"/>
            <w:color w:val="000000"/>
          </w:rPr>
          <w:id w:val="-159396473"/>
          <w:placeholder>
            <w:docPart w:val="2509D30943974C169C47852F0BDF0008"/>
          </w:placeholder>
          <w:showingPlcHdr/>
        </w:sdtPr>
        <w:sdtEndPr/>
        <w:sdtContent>
          <w:r w:rsidR="006959E2">
            <w:rPr>
              <w:rStyle w:val="PlaceholderText"/>
            </w:rPr>
            <w:t>Other (please specify)</w:t>
          </w:r>
        </w:sdtContent>
      </w:sdt>
    </w:p>
    <w:p w14:paraId="54346F4B" w14:textId="77777777" w:rsidR="006566F4" w:rsidRDefault="006566F4" w:rsidP="000D3AA4">
      <w:pPr>
        <w:pStyle w:val="NoSpacing"/>
        <w:sectPr w:rsidR="006566F4" w:rsidSect="006566F4">
          <w:type w:val="continuous"/>
          <w:pgSz w:w="11906" w:h="16838"/>
          <w:pgMar w:top="1440" w:right="1080" w:bottom="1080" w:left="1080" w:header="706" w:footer="706" w:gutter="0"/>
          <w:cols w:num="2" w:space="708"/>
          <w:docGrid w:linePitch="360"/>
        </w:sectPr>
      </w:pPr>
    </w:p>
    <w:p w14:paraId="01C29FFE" w14:textId="77777777" w:rsidR="000D3AA4" w:rsidRDefault="000D3AA4" w:rsidP="000D3AA4">
      <w:pPr>
        <w:pStyle w:val="NoSpacing"/>
      </w:pPr>
    </w:p>
    <w:p w14:paraId="22807525" w14:textId="77777777" w:rsidR="00F96FAD" w:rsidRDefault="00F96FAD" w:rsidP="00F96FAD">
      <w:pPr>
        <w:autoSpaceDE w:val="0"/>
        <w:autoSpaceDN w:val="0"/>
        <w:adjustRightInd w:val="0"/>
        <w:spacing w:after="0" w:line="240" w:lineRule="auto"/>
        <w:rPr>
          <w:rFonts w:ascii="Helvetica" w:eastAsia="Arial-Black" w:hAnsi="Helvetica" w:cs="Arial-Black"/>
        </w:rPr>
      </w:pPr>
      <w:r w:rsidRPr="00F96FAD">
        <w:rPr>
          <w:rFonts w:ascii="Helvetica" w:eastAsia="Arial-Black" w:hAnsi="Helvetica" w:cs="Arial-Black"/>
        </w:rPr>
        <w:t>How many paid staff does your organisation employ?</w:t>
      </w:r>
      <w:r w:rsidR="00D53A02">
        <w:rPr>
          <w:rFonts w:ascii="Helvetica" w:eastAsia="Arial-Black" w:hAnsi="Helvetica" w:cs="Arial-Black"/>
        </w:rPr>
        <w:t xml:space="preserve"> </w:t>
      </w:r>
      <w:sdt>
        <w:sdtPr>
          <w:rPr>
            <w:rStyle w:val="ARCNI"/>
          </w:rPr>
          <w:id w:val="1242376076"/>
          <w:placeholder>
            <w:docPart w:val="150ABF3EC7324F7696ACD012EFC388A3"/>
          </w:placeholder>
          <w:showingPlcHdr/>
        </w:sdtPr>
        <w:sdtEndPr>
          <w:rPr>
            <w:rStyle w:val="DefaultParagraphFont"/>
            <w:rFonts w:ascii="Helvetica" w:eastAsia="Arial-Black" w:hAnsi="Helvetica" w:cs="Arial-Black"/>
            <w:b w:val="0"/>
          </w:rPr>
        </w:sdtEndPr>
        <w:sdtContent>
          <w:r w:rsidR="00764C4D">
            <w:rPr>
              <w:rStyle w:val="PlaceholderText"/>
            </w:rPr>
            <w:t>Paid Staff</w:t>
          </w:r>
        </w:sdtContent>
      </w:sdt>
    </w:p>
    <w:p w14:paraId="351AC3D1" w14:textId="77777777" w:rsidR="00F96FAD" w:rsidRPr="00F96FAD" w:rsidRDefault="00F96FAD" w:rsidP="00F96FAD">
      <w:pPr>
        <w:autoSpaceDE w:val="0"/>
        <w:autoSpaceDN w:val="0"/>
        <w:adjustRightInd w:val="0"/>
        <w:spacing w:after="0" w:line="240" w:lineRule="auto"/>
        <w:rPr>
          <w:rFonts w:ascii="Helvetica" w:eastAsia="Arial-Black" w:hAnsi="Helvetica" w:cs="Arial-Black"/>
        </w:rPr>
      </w:pPr>
    </w:p>
    <w:p w14:paraId="6244DA2A" w14:textId="77777777" w:rsidR="00F96FAD" w:rsidRDefault="00F96FAD" w:rsidP="000D3AA4">
      <w:pPr>
        <w:pStyle w:val="NoSpacing"/>
        <w:rPr>
          <w:rFonts w:ascii="Helvetica" w:eastAsia="Arial-Black" w:hAnsi="Helvetica" w:cs="Arial-Black"/>
        </w:rPr>
      </w:pPr>
      <w:r w:rsidRPr="00F96FAD">
        <w:rPr>
          <w:rFonts w:ascii="Helvetica" w:eastAsia="Arial-Black" w:hAnsi="Helvetica" w:cs="Arial-Black"/>
        </w:rPr>
        <w:t xml:space="preserve">How many people </w:t>
      </w:r>
      <w:r w:rsidR="005649BA">
        <w:rPr>
          <w:rFonts w:ascii="Helvetica" w:eastAsia="Arial-Black" w:hAnsi="Helvetica" w:cs="Arial-Black"/>
        </w:rPr>
        <w:t>are supported by your organisation’s</w:t>
      </w:r>
      <w:r w:rsidRPr="00F96FAD">
        <w:rPr>
          <w:rFonts w:ascii="Helvetica" w:eastAsia="Arial-Black" w:hAnsi="Helvetica" w:cs="Arial-Black"/>
        </w:rPr>
        <w:t xml:space="preserve"> services?</w:t>
      </w:r>
      <w:r w:rsidR="00E136B7">
        <w:rPr>
          <w:rFonts w:ascii="Helvetica" w:eastAsia="Arial-Black" w:hAnsi="Helvetica" w:cs="Arial-Black"/>
        </w:rPr>
        <w:t xml:space="preserve"> </w:t>
      </w:r>
      <w:sdt>
        <w:sdtPr>
          <w:rPr>
            <w:rFonts w:ascii="Helvetica" w:eastAsia="Arial-Black" w:hAnsi="Helvetica" w:cs="Arial-Black"/>
          </w:rPr>
          <w:id w:val="1421685000"/>
          <w:placeholder>
            <w:docPart w:val="3A601A2C412248F3AFBA4B3EF7C2EDF8"/>
          </w:placeholder>
          <w:showingPlcHdr/>
        </w:sdtPr>
        <w:sdtEndPr/>
        <w:sdtContent>
          <w:r w:rsidR="00E136B7" w:rsidRPr="00EF3BDB">
            <w:rPr>
              <w:rStyle w:val="PlaceholderText"/>
            </w:rPr>
            <w:t>Click here to enter text.</w:t>
          </w:r>
        </w:sdtContent>
      </w:sdt>
    </w:p>
    <w:p w14:paraId="06727812" w14:textId="77777777" w:rsidR="00B47457" w:rsidRDefault="00B47457" w:rsidP="000D3AA4">
      <w:pPr>
        <w:pStyle w:val="NoSpacing"/>
        <w:rPr>
          <w:rFonts w:ascii="Helvetica" w:hAnsi="Helvetica"/>
        </w:rPr>
      </w:pPr>
    </w:p>
    <w:p w14:paraId="16CFD6B4" w14:textId="7CF68C81" w:rsidR="00C536A4" w:rsidRDefault="00C536A4" w:rsidP="00C536A4">
      <w:pPr>
        <w:rPr>
          <w:rFonts w:ascii="Helvetica" w:hAnsi="Helvetica"/>
        </w:rPr>
      </w:pPr>
      <w:r>
        <w:rPr>
          <w:rFonts w:ascii="Helvetica" w:hAnsi="Helvetica"/>
        </w:rPr>
        <w:t>Of these, how many people with a learning disability do you support?</w:t>
      </w:r>
      <w:r>
        <w:rPr>
          <w:rFonts w:ascii="Helvetica" w:hAnsi="Helvetica"/>
        </w:rPr>
        <w:tab/>
      </w:r>
      <w:sdt>
        <w:sdtPr>
          <w:rPr>
            <w:rFonts w:ascii="Helvetica" w:eastAsia="Arial-Black" w:hAnsi="Helvetica" w:cs="Arial-Black"/>
          </w:rPr>
          <w:id w:val="1573859763"/>
          <w:placeholder>
            <w:docPart w:val="089CCB28F67F4CB79614E73869975001"/>
          </w:placeholder>
          <w:showingPlcHdr/>
        </w:sdtPr>
        <w:sdtEndPr/>
        <w:sdtContent>
          <w:r w:rsidRPr="00EF3BDB">
            <w:rPr>
              <w:rStyle w:val="PlaceholderText"/>
            </w:rPr>
            <w:t>Click here to enter text.</w:t>
          </w:r>
        </w:sdtContent>
      </w:sdt>
    </w:p>
    <w:p w14:paraId="74CC5933" w14:textId="225D3621" w:rsidR="00926152" w:rsidRPr="00926152" w:rsidRDefault="00926152" w:rsidP="00926152">
      <w:pPr>
        <w:pStyle w:val="NoSpacing"/>
        <w:rPr>
          <w:rFonts w:ascii="Helvetica" w:hAnsi="Helvetica"/>
        </w:rPr>
      </w:pPr>
      <w:r>
        <w:rPr>
          <w:rFonts w:ascii="Helvetica" w:hAnsi="Helvetica"/>
        </w:rPr>
        <w:t xml:space="preserve">Tell us </w:t>
      </w:r>
      <w:r w:rsidRPr="00926152">
        <w:rPr>
          <w:rFonts w:ascii="Helvetica" w:hAnsi="Helvetica"/>
        </w:rPr>
        <w:t>how you heard about ARC NI and what prompted you to apply?</w:t>
      </w:r>
    </w:p>
    <w:p w14:paraId="7074F2D9" w14:textId="5E8702A5" w:rsidR="00782BE0" w:rsidRPr="000D3AA4" w:rsidRDefault="00782BE0" w:rsidP="00B47457">
      <w:pPr>
        <w:pStyle w:val="NoSpacing"/>
        <w:rPr>
          <w:rFonts w:ascii="Helvetica" w:hAnsi="Helvetica"/>
        </w:rPr>
      </w:pPr>
    </w:p>
    <w:sdt>
      <w:sdtPr>
        <w:rPr>
          <w:rStyle w:val="ARCNI"/>
        </w:rPr>
        <w:id w:val="335660067"/>
        <w:placeholder>
          <w:docPart w:val="6FCD3A6AA5A24DE9948C7CB54AFDECF6"/>
        </w:placeholder>
        <w:showingPlcHdr/>
        <w:docPartList>
          <w:docPartGallery w:val="Quick Parts"/>
          <w:docPartCategory w:val="General"/>
        </w:docPartList>
      </w:sdtPr>
      <w:sdtEndPr>
        <w:rPr>
          <w:rStyle w:val="DefaultParagraphFont"/>
          <w:rFonts w:ascii="Helvetica" w:hAnsi="Helvetica"/>
          <w:b w:val="0"/>
        </w:rPr>
      </w:sdtEndPr>
      <w:sdtContent>
        <w:p w14:paraId="51956465" w14:textId="49EC4734" w:rsidR="000D3AA4" w:rsidRDefault="00A31662" w:rsidP="00B47457">
          <w:pPr>
            <w:spacing w:after="0" w:line="240" w:lineRule="auto"/>
            <w:rPr>
              <w:rFonts w:ascii="Helvetica" w:hAnsi="Helvetica"/>
            </w:rPr>
          </w:pPr>
          <w:r>
            <w:rPr>
              <w:rStyle w:val="PlaceholderText"/>
            </w:rPr>
            <w:t>Click her to tell us</w:t>
          </w:r>
        </w:p>
      </w:sdtContent>
    </w:sdt>
    <w:p w14:paraId="6B395061" w14:textId="77777777" w:rsidR="00B47457" w:rsidRPr="00DD766E" w:rsidRDefault="00B47457" w:rsidP="00B47457">
      <w:pPr>
        <w:spacing w:after="0" w:line="240" w:lineRule="auto"/>
        <w:rPr>
          <w:rFonts w:ascii="Helvetica" w:hAnsi="Helvetica"/>
        </w:rPr>
      </w:pPr>
    </w:p>
    <w:p w14:paraId="10CD8357" w14:textId="77777777" w:rsidR="00DD766E" w:rsidRPr="00DD766E" w:rsidRDefault="00DD766E" w:rsidP="00DD766E">
      <w:pPr>
        <w:pStyle w:val="Heading2"/>
        <w:rPr>
          <w:rFonts w:ascii="Helvetica" w:hAnsi="Helvetica"/>
          <w:color w:val="279988"/>
        </w:rPr>
      </w:pPr>
      <w:r w:rsidRPr="00DD766E">
        <w:rPr>
          <w:rFonts w:ascii="Helvetica" w:hAnsi="Helvetica"/>
          <w:color w:val="279988"/>
        </w:rPr>
        <w:t>Nominated Representative(s)</w:t>
      </w:r>
    </w:p>
    <w:p w14:paraId="37345BE0" w14:textId="77777777" w:rsidR="000D3AA4" w:rsidRDefault="006249F6" w:rsidP="000D3AA4">
      <w:pPr>
        <w:pStyle w:val="NoSpacing"/>
        <w:rPr>
          <w:rFonts w:ascii="Helvetica" w:hAnsi="Helvetica"/>
        </w:rPr>
      </w:pPr>
      <w:r>
        <w:rPr>
          <w:rFonts w:ascii="Helvetica" w:hAnsi="Helvetica"/>
        </w:rPr>
        <w:t xml:space="preserve">Membership applies to the whole organisation – from the CEO to frontline staff.  </w:t>
      </w:r>
      <w:r w:rsidR="000D3AA4">
        <w:rPr>
          <w:rFonts w:ascii="Helvetica" w:hAnsi="Helvetica"/>
        </w:rPr>
        <w:t>Please indicate the name and details of your organisation’s nominated representative for the following areas of work:</w:t>
      </w:r>
    </w:p>
    <w:p w14:paraId="6EB56DD9" w14:textId="77777777" w:rsidR="00F96FAD" w:rsidRDefault="00F96FAD" w:rsidP="000D3AA4">
      <w:pPr>
        <w:pStyle w:val="NoSpacing"/>
        <w:rPr>
          <w:rFonts w:ascii="Helvetica" w:hAnsi="Helvetica"/>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4"/>
        <w:gridCol w:w="2434"/>
        <w:gridCol w:w="2434"/>
        <w:gridCol w:w="2434"/>
      </w:tblGrid>
      <w:tr w:rsidR="00E74324" w:rsidRPr="007F3AEB" w14:paraId="02E3AEA4" w14:textId="77777777" w:rsidTr="001F659C">
        <w:tc>
          <w:tcPr>
            <w:tcW w:w="1250" w:type="pct"/>
          </w:tcPr>
          <w:p w14:paraId="414416FE" w14:textId="77777777" w:rsidR="00E74324" w:rsidRPr="007F3AEB" w:rsidRDefault="00E74324" w:rsidP="000D3AA4">
            <w:pPr>
              <w:pStyle w:val="NoSpacing"/>
              <w:rPr>
                <w:rFonts w:ascii="Helvetica" w:hAnsi="Helvetica"/>
                <w:b/>
              </w:rPr>
            </w:pPr>
            <w:r w:rsidRPr="007F3AEB">
              <w:rPr>
                <w:rFonts w:ascii="Helvetica" w:hAnsi="Helvetica"/>
                <w:b/>
              </w:rPr>
              <w:t>NAME</w:t>
            </w:r>
          </w:p>
        </w:tc>
        <w:tc>
          <w:tcPr>
            <w:tcW w:w="1250" w:type="pct"/>
          </w:tcPr>
          <w:p w14:paraId="6C32DD2C" w14:textId="77777777" w:rsidR="00E74324" w:rsidRPr="007F3AEB" w:rsidRDefault="00E74324" w:rsidP="000D3AA4">
            <w:pPr>
              <w:pStyle w:val="NoSpacing"/>
              <w:rPr>
                <w:rFonts w:ascii="Helvetica" w:hAnsi="Helvetica"/>
                <w:b/>
              </w:rPr>
            </w:pPr>
            <w:r w:rsidRPr="007F3AEB">
              <w:rPr>
                <w:rFonts w:ascii="Helvetica" w:hAnsi="Helvetica"/>
                <w:b/>
              </w:rPr>
              <w:t>JOB TITLE</w:t>
            </w:r>
          </w:p>
        </w:tc>
        <w:tc>
          <w:tcPr>
            <w:tcW w:w="1250" w:type="pct"/>
          </w:tcPr>
          <w:p w14:paraId="765BC516" w14:textId="77777777" w:rsidR="00E74324" w:rsidRPr="007F3AEB" w:rsidRDefault="00E74324" w:rsidP="000D3AA4">
            <w:pPr>
              <w:pStyle w:val="NoSpacing"/>
              <w:rPr>
                <w:rFonts w:ascii="Helvetica" w:hAnsi="Helvetica"/>
                <w:b/>
              </w:rPr>
            </w:pPr>
            <w:r w:rsidRPr="007F3AEB">
              <w:rPr>
                <w:rFonts w:ascii="Helvetica" w:hAnsi="Helvetica"/>
                <w:b/>
              </w:rPr>
              <w:t>EMAIL</w:t>
            </w:r>
          </w:p>
        </w:tc>
        <w:tc>
          <w:tcPr>
            <w:tcW w:w="1250" w:type="pct"/>
          </w:tcPr>
          <w:p w14:paraId="39A4D09B" w14:textId="77777777" w:rsidR="00E74324" w:rsidRPr="007F3AEB" w:rsidRDefault="00E74324" w:rsidP="000D3AA4">
            <w:pPr>
              <w:pStyle w:val="NoSpacing"/>
              <w:rPr>
                <w:rFonts w:ascii="Helvetica" w:hAnsi="Helvetica"/>
                <w:b/>
              </w:rPr>
            </w:pPr>
            <w:r w:rsidRPr="007F3AEB">
              <w:rPr>
                <w:rFonts w:ascii="Helvetica" w:hAnsi="Helvetica"/>
                <w:b/>
              </w:rPr>
              <w:t>PHONE</w:t>
            </w:r>
          </w:p>
        </w:tc>
      </w:tr>
      <w:tr w:rsidR="007F3AEB" w14:paraId="2F9C6568" w14:textId="77777777" w:rsidTr="001F659C">
        <w:tc>
          <w:tcPr>
            <w:tcW w:w="5000" w:type="pct"/>
            <w:gridSpan w:val="4"/>
          </w:tcPr>
          <w:p w14:paraId="73AF855E" w14:textId="77777777" w:rsidR="007F3AEB" w:rsidRDefault="007F3AEB" w:rsidP="007F3AEB">
            <w:pPr>
              <w:pStyle w:val="NoSpacing"/>
              <w:spacing w:line="360" w:lineRule="auto"/>
              <w:rPr>
                <w:rFonts w:ascii="Helvetica" w:hAnsi="Helvetica"/>
              </w:rPr>
            </w:pPr>
            <w:r>
              <w:rPr>
                <w:rFonts w:ascii="Helvetica" w:hAnsi="Helvetica"/>
              </w:rPr>
              <w:t>Senior Managers Think Tank (must be a decision maker within your organisation)</w:t>
            </w:r>
          </w:p>
        </w:tc>
      </w:tr>
      <w:tr w:rsidR="00E74324" w14:paraId="7EB93609" w14:textId="77777777" w:rsidTr="001F659C">
        <w:sdt>
          <w:sdtPr>
            <w:rPr>
              <w:rStyle w:val="ARCNI2"/>
            </w:rPr>
            <w:id w:val="814218951"/>
            <w:placeholder>
              <w:docPart w:val="779A63EF9BE94B76B0F887E1149F0A30"/>
            </w:placeholder>
            <w:showingPlcHdr/>
          </w:sdtPr>
          <w:sdtEndPr>
            <w:rPr>
              <w:rStyle w:val="DefaultParagraphFont"/>
              <w:rFonts w:ascii="Helvetica" w:hAnsi="Helvetica"/>
              <w:b w:val="0"/>
              <w:sz w:val="22"/>
            </w:rPr>
          </w:sdtEndPr>
          <w:sdtContent>
            <w:tc>
              <w:tcPr>
                <w:tcW w:w="1250" w:type="pct"/>
              </w:tcPr>
              <w:p w14:paraId="1DEB13BC" w14:textId="77777777" w:rsidR="00E74324" w:rsidRDefault="00B2178F" w:rsidP="00B2178F">
                <w:pPr>
                  <w:pStyle w:val="NoSpacing"/>
                  <w:rPr>
                    <w:rFonts w:ascii="Helvetica" w:hAnsi="Helvetica"/>
                  </w:rPr>
                </w:pPr>
                <w:r>
                  <w:rPr>
                    <w:rStyle w:val="PlaceholderText"/>
                  </w:rPr>
                  <w:t>Name</w:t>
                </w:r>
              </w:p>
            </w:tc>
          </w:sdtContent>
        </w:sdt>
        <w:sdt>
          <w:sdtPr>
            <w:rPr>
              <w:rStyle w:val="ARCNI2"/>
            </w:rPr>
            <w:id w:val="-1607808489"/>
            <w:placeholder>
              <w:docPart w:val="DC9C23C4C951438AAB635557F2CFD152"/>
            </w:placeholder>
            <w:showingPlcHdr/>
          </w:sdtPr>
          <w:sdtEndPr>
            <w:rPr>
              <w:rStyle w:val="DefaultParagraphFont"/>
              <w:rFonts w:ascii="Helvetica" w:hAnsi="Helvetica"/>
              <w:b w:val="0"/>
              <w:sz w:val="22"/>
            </w:rPr>
          </w:sdtEndPr>
          <w:sdtContent>
            <w:tc>
              <w:tcPr>
                <w:tcW w:w="1250" w:type="pct"/>
              </w:tcPr>
              <w:p w14:paraId="5E60DBAD" w14:textId="77777777" w:rsidR="00E74324" w:rsidRDefault="00B2178F" w:rsidP="00B2178F">
                <w:pPr>
                  <w:pStyle w:val="NoSpacing"/>
                  <w:rPr>
                    <w:rFonts w:ascii="Helvetica" w:hAnsi="Helvetica"/>
                  </w:rPr>
                </w:pPr>
                <w:r>
                  <w:rPr>
                    <w:rStyle w:val="PlaceholderText"/>
                  </w:rPr>
                  <w:t>Job Title</w:t>
                </w:r>
              </w:p>
            </w:tc>
          </w:sdtContent>
        </w:sdt>
        <w:sdt>
          <w:sdtPr>
            <w:rPr>
              <w:rStyle w:val="ARCNI2"/>
            </w:rPr>
            <w:id w:val="904344676"/>
            <w:placeholder>
              <w:docPart w:val="8AFB1D7E0CC74A62B5B11A87F1384030"/>
            </w:placeholder>
            <w:showingPlcHdr/>
          </w:sdtPr>
          <w:sdtEndPr>
            <w:rPr>
              <w:rStyle w:val="DefaultParagraphFont"/>
              <w:rFonts w:ascii="Helvetica" w:hAnsi="Helvetica"/>
              <w:b w:val="0"/>
              <w:sz w:val="22"/>
            </w:rPr>
          </w:sdtEndPr>
          <w:sdtContent>
            <w:tc>
              <w:tcPr>
                <w:tcW w:w="1250" w:type="pct"/>
              </w:tcPr>
              <w:p w14:paraId="44D86785" w14:textId="77777777" w:rsidR="00E74324" w:rsidRDefault="00B2178F" w:rsidP="00B2178F">
                <w:pPr>
                  <w:pStyle w:val="NoSpacing"/>
                  <w:rPr>
                    <w:rFonts w:ascii="Helvetica" w:hAnsi="Helvetica"/>
                  </w:rPr>
                </w:pPr>
                <w:r>
                  <w:rPr>
                    <w:rStyle w:val="PlaceholderText"/>
                  </w:rPr>
                  <w:t>Email</w:t>
                </w:r>
              </w:p>
            </w:tc>
          </w:sdtContent>
        </w:sdt>
        <w:sdt>
          <w:sdtPr>
            <w:rPr>
              <w:rStyle w:val="ARCNI2"/>
            </w:rPr>
            <w:id w:val="1048419365"/>
            <w:placeholder>
              <w:docPart w:val="573428E3866E4BD7A89C24213F34514F"/>
            </w:placeholder>
            <w:showingPlcHdr/>
          </w:sdtPr>
          <w:sdtEndPr>
            <w:rPr>
              <w:rStyle w:val="DefaultParagraphFont"/>
              <w:rFonts w:ascii="Helvetica" w:hAnsi="Helvetica"/>
              <w:b w:val="0"/>
              <w:sz w:val="22"/>
            </w:rPr>
          </w:sdtEndPr>
          <w:sdtContent>
            <w:tc>
              <w:tcPr>
                <w:tcW w:w="1250" w:type="pct"/>
              </w:tcPr>
              <w:p w14:paraId="3D0833D5" w14:textId="77777777" w:rsidR="00E74324" w:rsidRDefault="00B2178F" w:rsidP="00B2178F">
                <w:pPr>
                  <w:pStyle w:val="NoSpacing"/>
                  <w:rPr>
                    <w:rFonts w:ascii="Helvetica" w:hAnsi="Helvetica"/>
                  </w:rPr>
                </w:pPr>
                <w:r>
                  <w:rPr>
                    <w:rStyle w:val="PlaceholderText"/>
                  </w:rPr>
                  <w:t>Phone Number</w:t>
                </w:r>
              </w:p>
            </w:tc>
          </w:sdtContent>
        </w:sdt>
      </w:tr>
      <w:tr w:rsidR="00F47F48" w14:paraId="16F44D5C" w14:textId="77777777" w:rsidTr="001F659C">
        <w:tc>
          <w:tcPr>
            <w:tcW w:w="5000" w:type="pct"/>
            <w:gridSpan w:val="4"/>
          </w:tcPr>
          <w:p w14:paraId="225AF84C" w14:textId="77777777" w:rsidR="00F47F48" w:rsidRDefault="00F47F48" w:rsidP="00BF4481">
            <w:pPr>
              <w:pStyle w:val="NoSpacing"/>
              <w:rPr>
                <w:rFonts w:ascii="Helvetica" w:hAnsi="Helvetica"/>
              </w:rPr>
            </w:pPr>
            <w:r>
              <w:rPr>
                <w:rFonts w:ascii="Helvetica" w:hAnsi="Helvetica"/>
              </w:rPr>
              <w:t>RQIA &amp; ARC Executive Exchange (Senior Managers level and above)</w:t>
            </w:r>
          </w:p>
        </w:tc>
      </w:tr>
      <w:tr w:rsidR="001F659C" w14:paraId="48554A93" w14:textId="77777777" w:rsidTr="001F659C">
        <w:sdt>
          <w:sdtPr>
            <w:rPr>
              <w:rStyle w:val="ARCNI2"/>
            </w:rPr>
            <w:id w:val="-1878000431"/>
            <w:placeholder>
              <w:docPart w:val="9F9A5016A05743E0ABA6E69F1362D6EE"/>
            </w:placeholder>
            <w:showingPlcHdr/>
          </w:sdtPr>
          <w:sdtEndPr>
            <w:rPr>
              <w:rStyle w:val="DefaultParagraphFont"/>
              <w:rFonts w:ascii="Helvetica" w:hAnsi="Helvetica"/>
              <w:b w:val="0"/>
              <w:sz w:val="22"/>
            </w:rPr>
          </w:sdtEndPr>
          <w:sdtContent>
            <w:tc>
              <w:tcPr>
                <w:tcW w:w="1250" w:type="pct"/>
              </w:tcPr>
              <w:p w14:paraId="35487C6B" w14:textId="77777777" w:rsidR="001F659C" w:rsidRDefault="001F659C" w:rsidP="00BF4481">
                <w:pPr>
                  <w:pStyle w:val="NoSpacing"/>
                  <w:rPr>
                    <w:rFonts w:ascii="Helvetica" w:hAnsi="Helvetica"/>
                  </w:rPr>
                </w:pPr>
                <w:r>
                  <w:rPr>
                    <w:rStyle w:val="PlaceholderText"/>
                  </w:rPr>
                  <w:t>Name</w:t>
                </w:r>
              </w:p>
            </w:tc>
          </w:sdtContent>
        </w:sdt>
        <w:sdt>
          <w:sdtPr>
            <w:rPr>
              <w:rStyle w:val="ARCNI2"/>
            </w:rPr>
            <w:id w:val="1417276699"/>
            <w:placeholder>
              <w:docPart w:val="A5E4C0F7FA024CE9BBFB530D1B66C053"/>
            </w:placeholder>
            <w:showingPlcHdr/>
          </w:sdtPr>
          <w:sdtEndPr>
            <w:rPr>
              <w:rStyle w:val="DefaultParagraphFont"/>
              <w:rFonts w:ascii="Helvetica" w:hAnsi="Helvetica"/>
              <w:b w:val="0"/>
              <w:sz w:val="22"/>
            </w:rPr>
          </w:sdtEndPr>
          <w:sdtContent>
            <w:tc>
              <w:tcPr>
                <w:tcW w:w="1250" w:type="pct"/>
              </w:tcPr>
              <w:p w14:paraId="38D9DEFA" w14:textId="77777777" w:rsidR="001F659C" w:rsidRDefault="001F659C" w:rsidP="00BF4481">
                <w:pPr>
                  <w:pStyle w:val="NoSpacing"/>
                  <w:rPr>
                    <w:rFonts w:ascii="Helvetica" w:hAnsi="Helvetica"/>
                  </w:rPr>
                </w:pPr>
                <w:r>
                  <w:rPr>
                    <w:rStyle w:val="PlaceholderText"/>
                  </w:rPr>
                  <w:t>Job Title</w:t>
                </w:r>
              </w:p>
            </w:tc>
          </w:sdtContent>
        </w:sdt>
        <w:sdt>
          <w:sdtPr>
            <w:rPr>
              <w:rStyle w:val="ARCNI2"/>
            </w:rPr>
            <w:id w:val="-1651282892"/>
            <w:placeholder>
              <w:docPart w:val="650F91404A5B412DA93513C9A65558B3"/>
            </w:placeholder>
            <w:showingPlcHdr/>
          </w:sdtPr>
          <w:sdtEndPr>
            <w:rPr>
              <w:rStyle w:val="DefaultParagraphFont"/>
              <w:rFonts w:ascii="Helvetica" w:hAnsi="Helvetica"/>
              <w:b w:val="0"/>
              <w:sz w:val="22"/>
            </w:rPr>
          </w:sdtEndPr>
          <w:sdtContent>
            <w:tc>
              <w:tcPr>
                <w:tcW w:w="1250" w:type="pct"/>
              </w:tcPr>
              <w:p w14:paraId="194BE8F3" w14:textId="77777777" w:rsidR="001F659C" w:rsidRDefault="001F659C" w:rsidP="00BF4481">
                <w:pPr>
                  <w:pStyle w:val="NoSpacing"/>
                  <w:rPr>
                    <w:rFonts w:ascii="Helvetica" w:hAnsi="Helvetica"/>
                  </w:rPr>
                </w:pPr>
                <w:r>
                  <w:rPr>
                    <w:rStyle w:val="PlaceholderText"/>
                  </w:rPr>
                  <w:t>Email</w:t>
                </w:r>
              </w:p>
            </w:tc>
          </w:sdtContent>
        </w:sdt>
        <w:sdt>
          <w:sdtPr>
            <w:rPr>
              <w:rStyle w:val="ARCNI2"/>
            </w:rPr>
            <w:id w:val="1630507518"/>
            <w:placeholder>
              <w:docPart w:val="03D6343F046D4B59BBA44100C0CF6FB2"/>
            </w:placeholder>
            <w:showingPlcHdr/>
          </w:sdtPr>
          <w:sdtEndPr>
            <w:rPr>
              <w:rStyle w:val="DefaultParagraphFont"/>
              <w:rFonts w:ascii="Helvetica" w:hAnsi="Helvetica"/>
              <w:b w:val="0"/>
              <w:sz w:val="22"/>
            </w:rPr>
          </w:sdtEndPr>
          <w:sdtContent>
            <w:tc>
              <w:tcPr>
                <w:tcW w:w="1250" w:type="pct"/>
              </w:tcPr>
              <w:p w14:paraId="10347ABC" w14:textId="77777777" w:rsidR="001F659C" w:rsidRDefault="001F659C" w:rsidP="00BF4481">
                <w:pPr>
                  <w:pStyle w:val="NoSpacing"/>
                  <w:rPr>
                    <w:rFonts w:ascii="Helvetica" w:hAnsi="Helvetica"/>
                  </w:rPr>
                </w:pPr>
                <w:r>
                  <w:rPr>
                    <w:rStyle w:val="PlaceholderText"/>
                  </w:rPr>
                  <w:t>Phone Number</w:t>
                </w:r>
              </w:p>
            </w:tc>
          </w:sdtContent>
        </w:sdt>
      </w:tr>
      <w:tr w:rsidR="00B2178F" w14:paraId="1C3CB926" w14:textId="77777777" w:rsidTr="001F659C">
        <w:tc>
          <w:tcPr>
            <w:tcW w:w="5000" w:type="pct"/>
            <w:gridSpan w:val="4"/>
          </w:tcPr>
          <w:p w14:paraId="0B1ABFCC" w14:textId="77777777" w:rsidR="00B2178F" w:rsidRDefault="00B2178F" w:rsidP="00BF4481">
            <w:pPr>
              <w:pStyle w:val="NoSpacing"/>
              <w:rPr>
                <w:rFonts w:ascii="Helvetica" w:hAnsi="Helvetica"/>
              </w:rPr>
            </w:pPr>
            <w:r>
              <w:rPr>
                <w:rFonts w:ascii="Helvetica" w:hAnsi="Helvetica"/>
              </w:rPr>
              <w:t>Workforce Development (can be HR or Practice Based posts)</w:t>
            </w:r>
          </w:p>
        </w:tc>
      </w:tr>
      <w:tr w:rsidR="001F659C" w14:paraId="398DF232" w14:textId="77777777" w:rsidTr="001F659C">
        <w:sdt>
          <w:sdtPr>
            <w:rPr>
              <w:rStyle w:val="ARCNI2"/>
            </w:rPr>
            <w:id w:val="-2098002998"/>
            <w:placeholder>
              <w:docPart w:val="B7AA966F8C0B4506B807CCD5910B307A"/>
            </w:placeholder>
            <w:showingPlcHdr/>
          </w:sdtPr>
          <w:sdtEndPr>
            <w:rPr>
              <w:rStyle w:val="DefaultParagraphFont"/>
              <w:rFonts w:ascii="Helvetica" w:hAnsi="Helvetica"/>
              <w:b w:val="0"/>
              <w:sz w:val="22"/>
            </w:rPr>
          </w:sdtEndPr>
          <w:sdtContent>
            <w:tc>
              <w:tcPr>
                <w:tcW w:w="1250" w:type="pct"/>
              </w:tcPr>
              <w:p w14:paraId="60979795" w14:textId="77777777" w:rsidR="001F659C" w:rsidRDefault="001F659C" w:rsidP="00BF4481">
                <w:pPr>
                  <w:pStyle w:val="NoSpacing"/>
                  <w:rPr>
                    <w:rFonts w:ascii="Helvetica" w:hAnsi="Helvetica"/>
                  </w:rPr>
                </w:pPr>
                <w:r>
                  <w:rPr>
                    <w:rStyle w:val="PlaceholderText"/>
                  </w:rPr>
                  <w:t>Name</w:t>
                </w:r>
              </w:p>
            </w:tc>
          </w:sdtContent>
        </w:sdt>
        <w:sdt>
          <w:sdtPr>
            <w:rPr>
              <w:rStyle w:val="ARCNI2"/>
            </w:rPr>
            <w:id w:val="-1674096519"/>
            <w:placeholder>
              <w:docPart w:val="E6669C9884AD48C1962F7CE418A9DF6D"/>
            </w:placeholder>
            <w:showingPlcHdr/>
          </w:sdtPr>
          <w:sdtEndPr>
            <w:rPr>
              <w:rStyle w:val="DefaultParagraphFont"/>
              <w:rFonts w:ascii="Helvetica" w:hAnsi="Helvetica"/>
              <w:b w:val="0"/>
              <w:sz w:val="22"/>
            </w:rPr>
          </w:sdtEndPr>
          <w:sdtContent>
            <w:tc>
              <w:tcPr>
                <w:tcW w:w="1250" w:type="pct"/>
              </w:tcPr>
              <w:p w14:paraId="329F127C" w14:textId="77777777" w:rsidR="001F659C" w:rsidRDefault="001F659C" w:rsidP="00BF4481">
                <w:pPr>
                  <w:pStyle w:val="NoSpacing"/>
                  <w:rPr>
                    <w:rFonts w:ascii="Helvetica" w:hAnsi="Helvetica"/>
                  </w:rPr>
                </w:pPr>
                <w:r>
                  <w:rPr>
                    <w:rStyle w:val="PlaceholderText"/>
                  </w:rPr>
                  <w:t>Job Title</w:t>
                </w:r>
              </w:p>
            </w:tc>
          </w:sdtContent>
        </w:sdt>
        <w:sdt>
          <w:sdtPr>
            <w:rPr>
              <w:rStyle w:val="ARCNI2"/>
            </w:rPr>
            <w:id w:val="2128268711"/>
            <w:placeholder>
              <w:docPart w:val="C5129572F79A4D8EA767C503CC06F9E2"/>
            </w:placeholder>
            <w:showingPlcHdr/>
          </w:sdtPr>
          <w:sdtEndPr>
            <w:rPr>
              <w:rStyle w:val="DefaultParagraphFont"/>
              <w:rFonts w:ascii="Helvetica" w:hAnsi="Helvetica"/>
              <w:b w:val="0"/>
              <w:sz w:val="22"/>
            </w:rPr>
          </w:sdtEndPr>
          <w:sdtContent>
            <w:tc>
              <w:tcPr>
                <w:tcW w:w="1250" w:type="pct"/>
              </w:tcPr>
              <w:p w14:paraId="1B94F358" w14:textId="77777777" w:rsidR="001F659C" w:rsidRDefault="001F659C" w:rsidP="00BF4481">
                <w:pPr>
                  <w:pStyle w:val="NoSpacing"/>
                  <w:rPr>
                    <w:rFonts w:ascii="Helvetica" w:hAnsi="Helvetica"/>
                  </w:rPr>
                </w:pPr>
                <w:r>
                  <w:rPr>
                    <w:rStyle w:val="PlaceholderText"/>
                  </w:rPr>
                  <w:t>Email</w:t>
                </w:r>
              </w:p>
            </w:tc>
          </w:sdtContent>
        </w:sdt>
        <w:sdt>
          <w:sdtPr>
            <w:rPr>
              <w:rStyle w:val="ARCNI2"/>
            </w:rPr>
            <w:id w:val="-558546362"/>
            <w:placeholder>
              <w:docPart w:val="119B32ACC5B64193BEA8E7C2765DE461"/>
            </w:placeholder>
            <w:showingPlcHdr/>
          </w:sdtPr>
          <w:sdtEndPr>
            <w:rPr>
              <w:rStyle w:val="DefaultParagraphFont"/>
              <w:rFonts w:ascii="Helvetica" w:hAnsi="Helvetica"/>
              <w:b w:val="0"/>
              <w:sz w:val="22"/>
            </w:rPr>
          </w:sdtEndPr>
          <w:sdtContent>
            <w:tc>
              <w:tcPr>
                <w:tcW w:w="1250" w:type="pct"/>
              </w:tcPr>
              <w:p w14:paraId="3C4837B5" w14:textId="77777777" w:rsidR="001F659C" w:rsidRDefault="001F659C" w:rsidP="00BF4481">
                <w:pPr>
                  <w:pStyle w:val="NoSpacing"/>
                  <w:rPr>
                    <w:rFonts w:ascii="Helvetica" w:hAnsi="Helvetica"/>
                  </w:rPr>
                </w:pPr>
                <w:r>
                  <w:rPr>
                    <w:rStyle w:val="PlaceholderText"/>
                  </w:rPr>
                  <w:t>Phone Number</w:t>
                </w:r>
              </w:p>
            </w:tc>
          </w:sdtContent>
        </w:sdt>
      </w:tr>
    </w:tbl>
    <w:p w14:paraId="15914108" w14:textId="77777777" w:rsidR="00582BF2" w:rsidRDefault="00582BF2" w:rsidP="000D3AA4">
      <w:pPr>
        <w:pStyle w:val="NoSpacing"/>
        <w:rPr>
          <w:rFonts w:ascii="Helvetica" w:hAnsi="Helvetica"/>
        </w:rPr>
      </w:pPr>
    </w:p>
    <w:p w14:paraId="007893B8" w14:textId="511F7BFF" w:rsidR="000D3AA4" w:rsidRDefault="00851079" w:rsidP="000D3AA4">
      <w:pPr>
        <w:pStyle w:val="NoSpacing"/>
        <w:rPr>
          <w:rFonts w:ascii="Helvetica" w:hAnsi="Helvetica"/>
        </w:rPr>
      </w:pPr>
      <w:r>
        <w:rPr>
          <w:rFonts w:ascii="Helvetica" w:hAnsi="Helvetica"/>
        </w:rPr>
        <w:t>ARC also facilitates t</w:t>
      </w:r>
      <w:r w:rsidR="006566F4">
        <w:rPr>
          <w:rFonts w:ascii="Helvetica" w:hAnsi="Helvetica"/>
        </w:rPr>
        <w:t>hree unique P</w:t>
      </w:r>
      <w:r>
        <w:rPr>
          <w:rFonts w:ascii="Helvetica" w:hAnsi="Helvetica"/>
        </w:rPr>
        <w:t xml:space="preserve">eer </w:t>
      </w:r>
      <w:r w:rsidR="006566F4">
        <w:rPr>
          <w:rFonts w:ascii="Helvetica" w:hAnsi="Helvetica"/>
        </w:rPr>
        <w:t>N</w:t>
      </w:r>
      <w:r>
        <w:rPr>
          <w:rFonts w:ascii="Helvetica" w:hAnsi="Helvetica"/>
        </w:rPr>
        <w:t xml:space="preserve">etworks which are </w:t>
      </w:r>
      <w:r w:rsidR="00CC3F71">
        <w:rPr>
          <w:rFonts w:ascii="Helvetica" w:hAnsi="Helvetica"/>
        </w:rPr>
        <w:t>optional</w:t>
      </w:r>
      <w:r w:rsidR="006566F4">
        <w:rPr>
          <w:rFonts w:ascii="Helvetica" w:hAnsi="Helvetica"/>
        </w:rPr>
        <w:t xml:space="preserve">. For </w:t>
      </w:r>
      <w:r w:rsidR="00CC3F71">
        <w:rPr>
          <w:rFonts w:ascii="Helvetica" w:hAnsi="Helvetica"/>
        </w:rPr>
        <w:t xml:space="preserve">an additional charge </w:t>
      </w:r>
      <w:r w:rsidR="00701F82">
        <w:rPr>
          <w:rFonts w:ascii="Helvetica" w:hAnsi="Helvetica"/>
        </w:rPr>
        <w:t>of £100 per network</w:t>
      </w:r>
      <w:r w:rsidR="006566F4">
        <w:rPr>
          <w:rFonts w:ascii="Helvetica" w:hAnsi="Helvetica"/>
        </w:rPr>
        <w:t>, these specialised roles will access the support from their peers, share practice and collaborate on policy change.</w:t>
      </w:r>
      <w:r w:rsidR="00CC3F71">
        <w:rPr>
          <w:rFonts w:ascii="Helvetica" w:hAnsi="Helvetica"/>
        </w:rPr>
        <w:t xml:space="preserve">  Please tick if you are interested in </w:t>
      </w:r>
      <w:proofErr w:type="gramStart"/>
      <w:r w:rsidR="00CC3F71">
        <w:rPr>
          <w:rFonts w:ascii="Helvetica" w:hAnsi="Helvetica"/>
        </w:rPr>
        <w:t>receiving the nomination</w:t>
      </w:r>
      <w:proofErr w:type="gramEnd"/>
      <w:r w:rsidR="00CC3F71">
        <w:rPr>
          <w:rFonts w:ascii="Helvetica" w:hAnsi="Helvetica"/>
        </w:rPr>
        <w:t xml:space="preserve"> forms for:</w:t>
      </w:r>
    </w:p>
    <w:p w14:paraId="2CC7BC15" w14:textId="77777777" w:rsidR="00CC3F71" w:rsidRDefault="00CC3F71" w:rsidP="000D3AA4">
      <w:pPr>
        <w:pStyle w:val="NoSpacing"/>
        <w:rPr>
          <w:rFonts w:ascii="Helvetica" w:hAnsi="Helvetica"/>
        </w:rPr>
      </w:pPr>
    </w:p>
    <w:p w14:paraId="05873AFD" w14:textId="77777777" w:rsidR="00CC3F71" w:rsidRDefault="00CC3F71" w:rsidP="00CC3F71">
      <w:pPr>
        <w:autoSpaceDE w:val="0"/>
        <w:autoSpaceDN w:val="0"/>
        <w:adjustRightInd w:val="0"/>
        <w:spacing w:after="0" w:line="240" w:lineRule="auto"/>
        <w:rPr>
          <w:rFonts w:ascii="Helvetica" w:eastAsia="Arial-Black" w:hAnsi="Helvetica" w:cs="Arial-Black"/>
          <w:color w:val="000000"/>
        </w:rPr>
      </w:pPr>
      <w:r>
        <w:rPr>
          <w:rFonts w:ascii="Helvetica" w:eastAsia="Arial-Black" w:hAnsi="Helvetica" w:cs="Arial-Black"/>
          <w:color w:val="000000"/>
        </w:rPr>
        <w:t xml:space="preserve">Adult Safeguarding Champions </w:t>
      </w:r>
      <w:r w:rsidR="00701F82">
        <w:rPr>
          <w:rFonts w:ascii="Helvetica" w:eastAsia="Arial-Black" w:hAnsi="Helvetica" w:cs="Arial-Black"/>
          <w:color w:val="000000"/>
        </w:rPr>
        <w:t xml:space="preserve">Peer </w:t>
      </w:r>
      <w:r>
        <w:rPr>
          <w:rFonts w:ascii="Helvetica" w:eastAsia="Arial-Black" w:hAnsi="Helvetica" w:cs="Arial-Black"/>
          <w:color w:val="000000"/>
        </w:rPr>
        <w:t>Network</w:t>
      </w:r>
      <w:r>
        <w:rPr>
          <w:rFonts w:ascii="Helvetica" w:eastAsia="Arial-Black" w:hAnsi="Helvetica" w:cs="Arial-Black"/>
          <w:color w:val="000000"/>
        </w:rPr>
        <w:tab/>
      </w:r>
      <w:r>
        <w:rPr>
          <w:rFonts w:ascii="Helvetica" w:eastAsia="Arial-Black" w:hAnsi="Helvetica" w:cs="Arial-Black"/>
          <w:color w:val="000000"/>
        </w:rPr>
        <w:tab/>
      </w:r>
      <w:sdt>
        <w:sdtPr>
          <w:rPr>
            <w:rFonts w:ascii="Helvetica" w:eastAsia="Arial-Black" w:hAnsi="Helvetica" w:cs="Arial-Black"/>
            <w:color w:val="000000"/>
          </w:rPr>
          <w:id w:val="1070471150"/>
          <w14:checkbox>
            <w14:checked w14:val="0"/>
            <w14:checkedState w14:val="2612" w14:font="Malgun Gothic Semilight"/>
            <w14:uncheckedState w14:val="2610" w14:font="Malgun Gothic Semilight"/>
          </w14:checkbox>
        </w:sdtPr>
        <w:sdtEndPr/>
        <w:sdtContent>
          <w:r>
            <w:rPr>
              <w:rFonts w:ascii="MS Gothic" w:eastAsia="MS Gothic" w:hAnsi="MS Gothic" w:cs="Arial-Black" w:hint="eastAsia"/>
              <w:color w:val="000000"/>
            </w:rPr>
            <w:t>☐</w:t>
          </w:r>
        </w:sdtContent>
      </w:sdt>
    </w:p>
    <w:p w14:paraId="2FEEB438" w14:textId="77777777" w:rsidR="00CC3F71" w:rsidRDefault="00CC3F71" w:rsidP="00CC3F71">
      <w:pPr>
        <w:autoSpaceDE w:val="0"/>
        <w:autoSpaceDN w:val="0"/>
        <w:adjustRightInd w:val="0"/>
        <w:spacing w:after="0" w:line="240" w:lineRule="auto"/>
        <w:rPr>
          <w:rFonts w:ascii="Helvetica" w:eastAsia="Arial-Black" w:hAnsi="Helvetica" w:cs="Arial-Black"/>
          <w:color w:val="000000"/>
        </w:rPr>
      </w:pPr>
      <w:r w:rsidRPr="000D3AA4">
        <w:rPr>
          <w:rFonts w:ascii="Helvetica" w:eastAsia="Arial-Black" w:hAnsi="Helvetica" w:cs="Arial-Black"/>
          <w:color w:val="000000"/>
        </w:rPr>
        <w:t>R</w:t>
      </w:r>
      <w:r>
        <w:rPr>
          <w:rFonts w:ascii="Helvetica" w:eastAsia="Arial-Black" w:hAnsi="Helvetica" w:cs="Arial-Black"/>
          <w:color w:val="000000"/>
        </w:rPr>
        <w:t>egistered Managers Peer Network</w:t>
      </w:r>
      <w:r>
        <w:rPr>
          <w:rFonts w:ascii="Helvetica" w:eastAsia="Arial-Black" w:hAnsi="Helvetica" w:cs="Arial-Black"/>
          <w:color w:val="000000"/>
        </w:rPr>
        <w:tab/>
      </w:r>
      <w:r>
        <w:rPr>
          <w:rFonts w:ascii="Helvetica" w:eastAsia="Arial-Black" w:hAnsi="Helvetica" w:cs="Arial-Black"/>
          <w:color w:val="000000"/>
        </w:rPr>
        <w:tab/>
      </w:r>
      <w:r>
        <w:rPr>
          <w:rFonts w:ascii="Helvetica" w:eastAsia="Arial-Black" w:hAnsi="Helvetica" w:cs="Arial-Black"/>
          <w:color w:val="000000"/>
        </w:rPr>
        <w:tab/>
      </w:r>
      <w:r>
        <w:rPr>
          <w:rFonts w:ascii="Helvetica" w:eastAsia="Arial-Black" w:hAnsi="Helvetica" w:cs="Arial-Black"/>
          <w:color w:val="000000"/>
        </w:rPr>
        <w:tab/>
      </w:r>
      <w:sdt>
        <w:sdtPr>
          <w:rPr>
            <w:rFonts w:ascii="Helvetica" w:eastAsia="Arial-Black" w:hAnsi="Helvetica" w:cs="Arial-Black"/>
            <w:color w:val="000000"/>
          </w:rPr>
          <w:id w:val="1321469579"/>
          <w14:checkbox>
            <w14:checked w14:val="0"/>
            <w14:checkedState w14:val="2612" w14:font="Malgun Gothic Semilight"/>
            <w14:uncheckedState w14:val="2610" w14:font="Malgun Gothic Semilight"/>
          </w14:checkbox>
        </w:sdtPr>
        <w:sdtEndPr/>
        <w:sdtContent>
          <w:r>
            <w:rPr>
              <w:rFonts w:ascii="MS Gothic" w:eastAsia="MS Gothic" w:hAnsi="MS Gothic" w:cs="Arial-Black" w:hint="eastAsia"/>
              <w:color w:val="000000"/>
            </w:rPr>
            <w:t>☐</w:t>
          </w:r>
        </w:sdtContent>
      </w:sdt>
    </w:p>
    <w:p w14:paraId="4DBC3D4C" w14:textId="753B5A77" w:rsidR="00EE54AB" w:rsidRDefault="00EE54AB" w:rsidP="00EE54AB">
      <w:pPr>
        <w:autoSpaceDE w:val="0"/>
        <w:autoSpaceDN w:val="0"/>
        <w:adjustRightInd w:val="0"/>
        <w:spacing w:after="0" w:line="240" w:lineRule="auto"/>
        <w:rPr>
          <w:rFonts w:ascii="Helvetica" w:eastAsia="Arial-Black" w:hAnsi="Helvetica" w:cs="Arial-Black"/>
          <w:color w:val="000000"/>
        </w:rPr>
      </w:pPr>
      <w:r w:rsidRPr="000D3AA4">
        <w:rPr>
          <w:rFonts w:ascii="Helvetica" w:eastAsia="Arial-Black" w:hAnsi="Helvetica" w:cs="Arial-Black"/>
          <w:color w:val="000000"/>
        </w:rPr>
        <w:t>R</w:t>
      </w:r>
      <w:r>
        <w:rPr>
          <w:rFonts w:ascii="Helvetica" w:eastAsia="Arial-Black" w:hAnsi="Helvetica" w:cs="Arial-Black"/>
          <w:color w:val="000000"/>
        </w:rPr>
        <w:t>estrictive Practice Peer Network</w:t>
      </w:r>
      <w:r>
        <w:rPr>
          <w:rFonts w:ascii="Helvetica" w:eastAsia="Arial-Black" w:hAnsi="Helvetica" w:cs="Arial-Black"/>
          <w:color w:val="000000"/>
        </w:rPr>
        <w:tab/>
      </w:r>
      <w:r>
        <w:rPr>
          <w:rFonts w:ascii="Helvetica" w:eastAsia="Arial-Black" w:hAnsi="Helvetica" w:cs="Arial-Black"/>
          <w:color w:val="000000"/>
        </w:rPr>
        <w:tab/>
      </w:r>
      <w:r>
        <w:rPr>
          <w:rFonts w:ascii="Helvetica" w:eastAsia="Arial-Black" w:hAnsi="Helvetica" w:cs="Arial-Black"/>
          <w:color w:val="000000"/>
        </w:rPr>
        <w:tab/>
      </w:r>
      <w:r>
        <w:rPr>
          <w:rFonts w:ascii="Helvetica" w:eastAsia="Arial-Black" w:hAnsi="Helvetica" w:cs="Arial-Black"/>
          <w:color w:val="000000"/>
        </w:rPr>
        <w:tab/>
      </w:r>
      <w:sdt>
        <w:sdtPr>
          <w:rPr>
            <w:rFonts w:ascii="Helvetica" w:eastAsia="Arial-Black" w:hAnsi="Helvetica" w:cs="Arial-Black"/>
            <w:color w:val="000000"/>
          </w:rPr>
          <w:id w:val="540788686"/>
          <w14:checkbox>
            <w14:checked w14:val="0"/>
            <w14:checkedState w14:val="2612" w14:font="Malgun Gothic Semilight"/>
            <w14:uncheckedState w14:val="2610" w14:font="Malgun Gothic Semilight"/>
          </w14:checkbox>
        </w:sdtPr>
        <w:sdtEndPr/>
        <w:sdtContent>
          <w:r>
            <w:rPr>
              <w:rFonts w:ascii="MS Gothic" w:eastAsia="MS Gothic" w:hAnsi="MS Gothic" w:cs="Arial-Black" w:hint="eastAsia"/>
              <w:color w:val="000000"/>
            </w:rPr>
            <w:t>☐</w:t>
          </w:r>
        </w:sdtContent>
      </w:sdt>
    </w:p>
    <w:p w14:paraId="7384A24B" w14:textId="77777777" w:rsidR="00CC3F71" w:rsidRDefault="00CC3F71" w:rsidP="000D3AA4">
      <w:pPr>
        <w:pStyle w:val="NoSpacing"/>
        <w:rPr>
          <w:rFonts w:ascii="Helvetica" w:hAnsi="Helvetica"/>
        </w:rPr>
      </w:pPr>
    </w:p>
    <w:p w14:paraId="4253068D" w14:textId="77777777" w:rsidR="00DD766E" w:rsidRPr="00DD766E" w:rsidRDefault="00DD766E" w:rsidP="00DD766E">
      <w:pPr>
        <w:pStyle w:val="Heading2"/>
        <w:rPr>
          <w:rFonts w:ascii="Helvetica" w:hAnsi="Helvetica"/>
          <w:color w:val="279988"/>
        </w:rPr>
      </w:pPr>
      <w:r w:rsidRPr="00DD766E">
        <w:rPr>
          <w:rFonts w:ascii="Helvetica" w:hAnsi="Helvetica"/>
          <w:color w:val="279988"/>
        </w:rPr>
        <w:t>Membership Fees</w:t>
      </w:r>
    </w:p>
    <w:tbl>
      <w:tblPr>
        <w:tblStyle w:val="TableGrid"/>
        <w:tblW w:w="0" w:type="auto"/>
        <w:tblLook w:val="04A0" w:firstRow="1" w:lastRow="0" w:firstColumn="1" w:lastColumn="0" w:noHBand="0" w:noVBand="1"/>
      </w:tblPr>
      <w:tblGrid>
        <w:gridCol w:w="6096"/>
        <w:gridCol w:w="1275"/>
        <w:gridCol w:w="2127"/>
      </w:tblGrid>
      <w:tr w:rsidR="004909FC" w14:paraId="43B00632" w14:textId="77777777" w:rsidTr="007D07A6">
        <w:trPr>
          <w:trHeight w:val="442"/>
        </w:trPr>
        <w:tc>
          <w:tcPr>
            <w:tcW w:w="6096" w:type="dxa"/>
            <w:vMerge w:val="restart"/>
            <w:tcBorders>
              <w:top w:val="nil"/>
              <w:left w:val="nil"/>
              <w:right w:val="nil"/>
            </w:tcBorders>
          </w:tcPr>
          <w:p w14:paraId="03FD1F11" w14:textId="77777777" w:rsidR="004909FC" w:rsidRDefault="004909FC" w:rsidP="007A3698">
            <w:pPr>
              <w:pStyle w:val="NoSpacing"/>
              <w:rPr>
                <w:rFonts w:ascii="Helvetica" w:hAnsi="Helvetica"/>
              </w:rPr>
            </w:pPr>
          </w:p>
          <w:p w14:paraId="209D8401" w14:textId="77777777" w:rsidR="004909FC" w:rsidRDefault="004909FC" w:rsidP="007A3698">
            <w:pPr>
              <w:pStyle w:val="NoSpacing"/>
              <w:rPr>
                <w:rFonts w:ascii="Helvetica" w:hAnsi="Helvetica"/>
              </w:rPr>
            </w:pPr>
            <w:r>
              <w:rPr>
                <w:rFonts w:ascii="Helvetica" w:hAnsi="Helvetica"/>
              </w:rPr>
              <w:t xml:space="preserve">Membership year runs from April – March. </w:t>
            </w:r>
          </w:p>
          <w:p w14:paraId="55DDD003" w14:textId="77777777" w:rsidR="004909FC" w:rsidRDefault="004909FC" w:rsidP="00C16DF0">
            <w:pPr>
              <w:pStyle w:val="NoSpacing"/>
              <w:spacing w:after="240"/>
              <w:rPr>
                <w:rFonts w:ascii="Helvetica" w:hAnsi="Helvetica"/>
              </w:rPr>
            </w:pPr>
            <w:r>
              <w:rPr>
                <w:rFonts w:ascii="Helvetica" w:hAnsi="Helvetica"/>
              </w:rPr>
              <w:t>Organisations that join mid-year pay pro-rata for their annual subscription.</w:t>
            </w:r>
          </w:p>
          <w:p w14:paraId="1DC0D51D" w14:textId="3981DF07" w:rsidR="004909FC" w:rsidRDefault="004909FC" w:rsidP="00A30EAC">
            <w:pPr>
              <w:pStyle w:val="NoSpacing"/>
              <w:spacing w:after="240"/>
              <w:rPr>
                <w:rFonts w:ascii="Helvetica" w:hAnsi="Helvetica"/>
              </w:rPr>
            </w:pPr>
            <w:r>
              <w:rPr>
                <w:rFonts w:ascii="Helvetica" w:hAnsi="Helvetica"/>
              </w:rPr>
              <w:t xml:space="preserve">Membership fees are based on the </w:t>
            </w:r>
            <w:r w:rsidRPr="006566F4">
              <w:rPr>
                <w:rFonts w:ascii="Helvetica" w:hAnsi="Helvetica"/>
                <w:b/>
                <w:bCs/>
              </w:rPr>
              <w:t>organisation’s annual turnover</w:t>
            </w:r>
            <w:r>
              <w:rPr>
                <w:rFonts w:ascii="Helvetica" w:hAnsi="Helvetica"/>
                <w:b/>
                <w:bCs/>
              </w:rPr>
              <w:t xml:space="preserve"> </w:t>
            </w:r>
            <w:r>
              <w:rPr>
                <w:rFonts w:ascii="Helvetica" w:hAnsi="Helvetica"/>
              </w:rPr>
              <w:t xml:space="preserve">as documented through annual accounts.  It is your responsibility to notify ARC should the organisations income change. </w:t>
            </w:r>
          </w:p>
        </w:tc>
        <w:tc>
          <w:tcPr>
            <w:tcW w:w="3402" w:type="dxa"/>
            <w:gridSpan w:val="2"/>
            <w:tcBorders>
              <w:top w:val="nil"/>
              <w:left w:val="nil"/>
            </w:tcBorders>
            <w:vAlign w:val="center"/>
          </w:tcPr>
          <w:p w14:paraId="20B10F98" w14:textId="5EA03615" w:rsidR="004909FC" w:rsidRPr="00A30EAC" w:rsidRDefault="004909FC" w:rsidP="004909FC">
            <w:pPr>
              <w:pStyle w:val="NoSpacing"/>
              <w:jc w:val="right"/>
              <w:rPr>
                <w:rFonts w:ascii="Helvetica" w:hAnsi="Helvetica"/>
                <w:sz w:val="20"/>
              </w:rPr>
            </w:pPr>
            <w:r w:rsidRPr="00A30EAC">
              <w:rPr>
                <w:rFonts w:ascii="Helvetica" w:hAnsi="Helvetica"/>
                <w:sz w:val="20"/>
              </w:rPr>
              <w:t>Please tick the appropriate box:</w:t>
            </w:r>
          </w:p>
        </w:tc>
      </w:tr>
      <w:tr w:rsidR="004909FC" w14:paraId="3528A11A" w14:textId="77777777" w:rsidTr="007D07A6">
        <w:trPr>
          <w:trHeight w:val="442"/>
        </w:trPr>
        <w:tc>
          <w:tcPr>
            <w:tcW w:w="6096" w:type="dxa"/>
            <w:vMerge/>
            <w:tcBorders>
              <w:left w:val="nil"/>
              <w:right w:val="nil"/>
            </w:tcBorders>
          </w:tcPr>
          <w:p w14:paraId="5C2A06C2" w14:textId="5833F3AC" w:rsidR="004909FC" w:rsidRDefault="004909FC" w:rsidP="00A30EAC">
            <w:pPr>
              <w:pStyle w:val="NoSpacing"/>
              <w:spacing w:after="240"/>
              <w:rPr>
                <w:rFonts w:ascii="Helvetica" w:hAnsi="Helvetica"/>
              </w:rPr>
            </w:pPr>
          </w:p>
        </w:tc>
        <w:tc>
          <w:tcPr>
            <w:tcW w:w="1275" w:type="dxa"/>
            <w:tcBorders>
              <w:top w:val="nil"/>
              <w:left w:val="nil"/>
            </w:tcBorders>
            <w:vAlign w:val="center"/>
          </w:tcPr>
          <w:p w14:paraId="53521811" w14:textId="77777777" w:rsidR="004909FC" w:rsidRPr="001251FF" w:rsidRDefault="004909FC" w:rsidP="001251FF">
            <w:pPr>
              <w:pStyle w:val="NoSpacing"/>
              <w:rPr>
                <w:rFonts w:ascii="Helvetica" w:hAnsi="Helvetica"/>
                <w:b/>
              </w:rPr>
            </w:pPr>
            <w:r w:rsidRPr="001251FF">
              <w:rPr>
                <w:rFonts w:ascii="Helvetica" w:hAnsi="Helvetica"/>
                <w:b/>
              </w:rPr>
              <w:t>Band</w:t>
            </w:r>
          </w:p>
        </w:tc>
        <w:tc>
          <w:tcPr>
            <w:tcW w:w="2127" w:type="dxa"/>
            <w:tcBorders>
              <w:top w:val="nil"/>
            </w:tcBorders>
            <w:vAlign w:val="center"/>
          </w:tcPr>
          <w:p w14:paraId="0F722AFB" w14:textId="77777777" w:rsidR="004909FC" w:rsidRPr="001251FF" w:rsidRDefault="004909FC" w:rsidP="004909FC">
            <w:pPr>
              <w:pStyle w:val="NoSpacing"/>
              <w:jc w:val="right"/>
              <w:rPr>
                <w:rFonts w:ascii="Helvetica" w:hAnsi="Helvetica"/>
                <w:b/>
              </w:rPr>
            </w:pPr>
            <w:r w:rsidRPr="001251FF">
              <w:rPr>
                <w:rFonts w:ascii="Helvetica" w:hAnsi="Helvetica"/>
                <w:b/>
              </w:rPr>
              <w:t>Turnover Level £</w:t>
            </w:r>
          </w:p>
        </w:tc>
      </w:tr>
      <w:tr w:rsidR="004909FC" w14:paraId="3527BB6F" w14:textId="77777777" w:rsidTr="007D07A6">
        <w:trPr>
          <w:trHeight w:val="442"/>
        </w:trPr>
        <w:tc>
          <w:tcPr>
            <w:tcW w:w="6096" w:type="dxa"/>
            <w:vMerge/>
            <w:tcBorders>
              <w:left w:val="nil"/>
              <w:right w:val="nil"/>
            </w:tcBorders>
          </w:tcPr>
          <w:p w14:paraId="72B924C1" w14:textId="77777777" w:rsidR="004909FC" w:rsidRDefault="004909FC" w:rsidP="007A3698">
            <w:pPr>
              <w:pStyle w:val="NoSpacing"/>
              <w:rPr>
                <w:rFonts w:ascii="Helvetica" w:hAnsi="Helvetica"/>
              </w:rPr>
            </w:pPr>
          </w:p>
        </w:tc>
        <w:tc>
          <w:tcPr>
            <w:tcW w:w="1275" w:type="dxa"/>
            <w:tcBorders>
              <w:left w:val="nil"/>
            </w:tcBorders>
            <w:vAlign w:val="center"/>
          </w:tcPr>
          <w:p w14:paraId="43C3F6CD" w14:textId="77777777" w:rsidR="004909FC" w:rsidRPr="00804C37" w:rsidRDefault="00DC506E" w:rsidP="001251FF">
            <w:pPr>
              <w:pStyle w:val="NoSpacing"/>
              <w:rPr>
                <w:rFonts w:ascii="Helvetica" w:hAnsi="Helvetica"/>
                <w:b/>
              </w:rPr>
            </w:pPr>
            <w:sdt>
              <w:sdtPr>
                <w:rPr>
                  <w:rFonts w:ascii="Helvetica" w:hAnsi="Helvetica"/>
                  <w:b/>
                </w:rPr>
                <w:id w:val="1425305915"/>
                <w14:checkbox>
                  <w14:checked w14:val="0"/>
                  <w14:checkedState w14:val="2612" w14:font="Malgun Gothic Semilight"/>
                  <w14:uncheckedState w14:val="2610" w14:font="Malgun Gothic Semilight"/>
                </w14:checkbox>
              </w:sdtPr>
              <w:sdtEndPr/>
              <w:sdtContent>
                <w:r w:rsidR="004909FC">
                  <w:rPr>
                    <w:rFonts w:ascii="MS Gothic" w:eastAsia="MS Gothic" w:hAnsi="MS Gothic" w:hint="eastAsia"/>
                    <w:b/>
                  </w:rPr>
                  <w:t>☐</w:t>
                </w:r>
              </w:sdtContent>
            </w:sdt>
            <w:r w:rsidR="004909FC" w:rsidRPr="00804C37">
              <w:rPr>
                <w:rFonts w:ascii="Helvetica" w:hAnsi="Helvetica"/>
                <w:b/>
              </w:rPr>
              <w:t xml:space="preserve"> A</w:t>
            </w:r>
          </w:p>
        </w:tc>
        <w:tc>
          <w:tcPr>
            <w:tcW w:w="2127" w:type="dxa"/>
            <w:vAlign w:val="center"/>
          </w:tcPr>
          <w:p w14:paraId="4FDFE585" w14:textId="77777777" w:rsidR="004909FC" w:rsidRPr="000F471C" w:rsidRDefault="004909FC" w:rsidP="004909FC">
            <w:pPr>
              <w:pStyle w:val="NoSpacing"/>
              <w:jc w:val="right"/>
              <w:rPr>
                <w:rFonts w:ascii="Helvetica" w:hAnsi="Helvetica"/>
                <w:b/>
              </w:rPr>
            </w:pPr>
            <w:r w:rsidRPr="000F471C">
              <w:rPr>
                <w:rFonts w:ascii="Helvetica" w:hAnsi="Helvetica"/>
                <w:b/>
              </w:rPr>
              <w:t>&lt; £1m</w:t>
            </w:r>
          </w:p>
        </w:tc>
      </w:tr>
      <w:tr w:rsidR="004909FC" w14:paraId="41A64F0B" w14:textId="77777777" w:rsidTr="007D07A6">
        <w:trPr>
          <w:trHeight w:val="442"/>
        </w:trPr>
        <w:tc>
          <w:tcPr>
            <w:tcW w:w="6096" w:type="dxa"/>
            <w:vMerge/>
            <w:tcBorders>
              <w:left w:val="nil"/>
              <w:right w:val="nil"/>
            </w:tcBorders>
          </w:tcPr>
          <w:p w14:paraId="504E4FF7" w14:textId="77777777" w:rsidR="004909FC" w:rsidRDefault="004909FC" w:rsidP="007A3698">
            <w:pPr>
              <w:pStyle w:val="NoSpacing"/>
              <w:rPr>
                <w:rFonts w:ascii="Helvetica" w:hAnsi="Helvetica"/>
              </w:rPr>
            </w:pPr>
          </w:p>
        </w:tc>
        <w:tc>
          <w:tcPr>
            <w:tcW w:w="1275" w:type="dxa"/>
            <w:tcBorders>
              <w:left w:val="nil"/>
              <w:bottom w:val="single" w:sz="4" w:space="0" w:color="auto"/>
            </w:tcBorders>
            <w:vAlign w:val="center"/>
          </w:tcPr>
          <w:p w14:paraId="675E8ADF" w14:textId="77777777" w:rsidR="004909FC" w:rsidRPr="00804C37" w:rsidRDefault="00DC506E" w:rsidP="001251FF">
            <w:pPr>
              <w:pStyle w:val="NoSpacing"/>
              <w:rPr>
                <w:rFonts w:ascii="Helvetica" w:hAnsi="Helvetica"/>
                <w:b/>
              </w:rPr>
            </w:pPr>
            <w:sdt>
              <w:sdtPr>
                <w:rPr>
                  <w:rFonts w:ascii="Helvetica" w:hAnsi="Helvetica"/>
                  <w:b/>
                </w:rPr>
                <w:id w:val="1065306803"/>
                <w14:checkbox>
                  <w14:checked w14:val="0"/>
                  <w14:checkedState w14:val="2612" w14:font="Malgun Gothic Semilight"/>
                  <w14:uncheckedState w14:val="2610" w14:font="Malgun Gothic Semilight"/>
                </w14:checkbox>
              </w:sdtPr>
              <w:sdtEndPr/>
              <w:sdtContent>
                <w:r w:rsidR="004909FC">
                  <w:rPr>
                    <w:rFonts w:ascii="MS Gothic" w:eastAsia="MS Gothic" w:hAnsi="MS Gothic" w:hint="eastAsia"/>
                    <w:b/>
                  </w:rPr>
                  <w:t>☐</w:t>
                </w:r>
              </w:sdtContent>
            </w:sdt>
            <w:r w:rsidR="004909FC" w:rsidRPr="00804C37">
              <w:rPr>
                <w:rFonts w:ascii="Helvetica" w:hAnsi="Helvetica"/>
                <w:b/>
              </w:rPr>
              <w:t xml:space="preserve"> B</w:t>
            </w:r>
          </w:p>
        </w:tc>
        <w:tc>
          <w:tcPr>
            <w:tcW w:w="2127" w:type="dxa"/>
            <w:tcBorders>
              <w:bottom w:val="single" w:sz="4" w:space="0" w:color="auto"/>
            </w:tcBorders>
            <w:vAlign w:val="center"/>
          </w:tcPr>
          <w:p w14:paraId="31028C8A" w14:textId="77777777" w:rsidR="004909FC" w:rsidRPr="000F471C" w:rsidRDefault="004909FC" w:rsidP="004909FC">
            <w:pPr>
              <w:pStyle w:val="NoSpacing"/>
              <w:jc w:val="right"/>
              <w:rPr>
                <w:rFonts w:ascii="Helvetica" w:hAnsi="Helvetica"/>
                <w:b/>
              </w:rPr>
            </w:pPr>
            <w:r w:rsidRPr="000F471C">
              <w:rPr>
                <w:rFonts w:ascii="Helvetica" w:hAnsi="Helvetica"/>
                <w:b/>
              </w:rPr>
              <w:t>£1m - &lt;</w:t>
            </w:r>
            <w:r>
              <w:rPr>
                <w:rFonts w:ascii="Helvetica" w:hAnsi="Helvetica"/>
                <w:b/>
              </w:rPr>
              <w:t xml:space="preserve"> </w:t>
            </w:r>
            <w:r w:rsidRPr="000F471C">
              <w:rPr>
                <w:rFonts w:ascii="Helvetica" w:hAnsi="Helvetica"/>
                <w:b/>
              </w:rPr>
              <w:t>£10m</w:t>
            </w:r>
          </w:p>
        </w:tc>
      </w:tr>
      <w:tr w:rsidR="004909FC" w14:paraId="6FACA79C" w14:textId="77777777" w:rsidTr="00D94800">
        <w:trPr>
          <w:trHeight w:val="442"/>
        </w:trPr>
        <w:tc>
          <w:tcPr>
            <w:tcW w:w="6096" w:type="dxa"/>
            <w:vMerge/>
            <w:tcBorders>
              <w:left w:val="nil"/>
              <w:bottom w:val="nil"/>
              <w:right w:val="nil"/>
            </w:tcBorders>
          </w:tcPr>
          <w:p w14:paraId="243323DA" w14:textId="77777777" w:rsidR="004909FC" w:rsidRDefault="004909FC" w:rsidP="007A3698">
            <w:pPr>
              <w:pStyle w:val="NoSpacing"/>
              <w:rPr>
                <w:rFonts w:ascii="Helvetica" w:hAnsi="Helvetica"/>
              </w:rPr>
            </w:pPr>
          </w:p>
        </w:tc>
        <w:tc>
          <w:tcPr>
            <w:tcW w:w="1275" w:type="dxa"/>
            <w:tcBorders>
              <w:left w:val="nil"/>
              <w:bottom w:val="nil"/>
            </w:tcBorders>
            <w:vAlign w:val="center"/>
          </w:tcPr>
          <w:p w14:paraId="58F32747" w14:textId="77777777" w:rsidR="004909FC" w:rsidRPr="00804C37" w:rsidRDefault="00DC506E" w:rsidP="001251FF">
            <w:pPr>
              <w:pStyle w:val="NoSpacing"/>
              <w:rPr>
                <w:rFonts w:ascii="Helvetica" w:hAnsi="Helvetica"/>
                <w:b/>
              </w:rPr>
            </w:pPr>
            <w:sdt>
              <w:sdtPr>
                <w:rPr>
                  <w:rFonts w:ascii="Helvetica" w:hAnsi="Helvetica"/>
                  <w:b/>
                </w:rPr>
                <w:id w:val="288642613"/>
                <w14:checkbox>
                  <w14:checked w14:val="0"/>
                  <w14:checkedState w14:val="2612" w14:font="Malgun Gothic Semilight"/>
                  <w14:uncheckedState w14:val="2610" w14:font="Malgun Gothic Semilight"/>
                </w14:checkbox>
              </w:sdtPr>
              <w:sdtEndPr/>
              <w:sdtContent>
                <w:r w:rsidR="004909FC">
                  <w:rPr>
                    <w:rFonts w:ascii="MS Gothic" w:eastAsia="MS Gothic" w:hAnsi="MS Gothic" w:hint="eastAsia"/>
                    <w:b/>
                  </w:rPr>
                  <w:t>☐</w:t>
                </w:r>
              </w:sdtContent>
            </w:sdt>
            <w:r w:rsidR="004909FC" w:rsidRPr="00804C37">
              <w:rPr>
                <w:rFonts w:ascii="Helvetica" w:hAnsi="Helvetica"/>
                <w:b/>
              </w:rPr>
              <w:t xml:space="preserve"> C</w:t>
            </w:r>
          </w:p>
        </w:tc>
        <w:tc>
          <w:tcPr>
            <w:tcW w:w="2127" w:type="dxa"/>
            <w:tcBorders>
              <w:bottom w:val="nil"/>
            </w:tcBorders>
            <w:vAlign w:val="center"/>
          </w:tcPr>
          <w:p w14:paraId="0336BAC5" w14:textId="77777777" w:rsidR="004909FC" w:rsidRPr="000F471C" w:rsidRDefault="004909FC" w:rsidP="004909FC">
            <w:pPr>
              <w:pStyle w:val="NoSpacing"/>
              <w:jc w:val="right"/>
              <w:rPr>
                <w:rFonts w:ascii="Helvetica" w:hAnsi="Helvetica"/>
                <w:b/>
              </w:rPr>
            </w:pPr>
            <w:r w:rsidRPr="000F471C">
              <w:rPr>
                <w:rFonts w:ascii="Helvetica" w:hAnsi="Helvetica"/>
                <w:b/>
              </w:rPr>
              <w:t>£10m+</w:t>
            </w:r>
          </w:p>
        </w:tc>
      </w:tr>
    </w:tbl>
    <w:p w14:paraId="274B8CE9" w14:textId="77777777" w:rsidR="00C16DF0" w:rsidRDefault="00C16DF0" w:rsidP="000D3AA4">
      <w:pPr>
        <w:pStyle w:val="NoSpacing"/>
        <w:rPr>
          <w:rFonts w:ascii="Helvetica" w:hAnsi="Helvetica"/>
        </w:rPr>
      </w:pPr>
    </w:p>
    <w:p w14:paraId="0BD6F18E" w14:textId="77777777" w:rsidR="00D94800" w:rsidRDefault="00D94800">
      <w:pPr>
        <w:rPr>
          <w:rFonts w:ascii="Helvetica" w:hAnsi="Helvetica"/>
        </w:rPr>
      </w:pPr>
      <w:r>
        <w:rPr>
          <w:rFonts w:ascii="Helvetica" w:hAnsi="Helvetica"/>
        </w:rPr>
        <w:br w:type="page"/>
      </w:r>
    </w:p>
    <w:p w14:paraId="55BF5D95" w14:textId="77777777" w:rsidR="00DD766E" w:rsidRPr="00DD766E" w:rsidRDefault="00DD766E" w:rsidP="00DD766E">
      <w:pPr>
        <w:pStyle w:val="Heading2"/>
        <w:rPr>
          <w:rFonts w:ascii="Helvetica" w:hAnsi="Helvetica"/>
          <w:color w:val="279988"/>
        </w:rPr>
      </w:pPr>
      <w:r w:rsidRPr="00DD766E">
        <w:rPr>
          <w:rFonts w:ascii="Helvetica" w:hAnsi="Helvetica"/>
          <w:color w:val="279988"/>
        </w:rPr>
        <w:lastRenderedPageBreak/>
        <w:t>Commitment Statement</w:t>
      </w:r>
    </w:p>
    <w:p w14:paraId="29760E92" w14:textId="7EC2AB39" w:rsidR="0092221E" w:rsidRDefault="0092221E" w:rsidP="0092221E">
      <w:pPr>
        <w:pStyle w:val="NoSpacing"/>
        <w:rPr>
          <w:rFonts w:ascii="Helvetica" w:hAnsi="Helvetica"/>
        </w:rPr>
      </w:pPr>
      <w:r>
        <w:rPr>
          <w:rFonts w:ascii="Helvetica" w:hAnsi="Helvetica"/>
        </w:rPr>
        <w:t>On behalf of my organisation, I hereby apply for membership of the Association for Real Change</w:t>
      </w:r>
      <w:r w:rsidR="00F96FAD">
        <w:rPr>
          <w:rFonts w:ascii="Helvetica" w:hAnsi="Helvetica"/>
        </w:rPr>
        <w:t>,</w:t>
      </w:r>
      <w:r>
        <w:rPr>
          <w:rFonts w:ascii="Helvetica" w:hAnsi="Helvetica"/>
        </w:rPr>
        <w:t xml:space="preserve"> Northern Ireland.  I </w:t>
      </w:r>
      <w:r w:rsidR="000B145E">
        <w:rPr>
          <w:rFonts w:ascii="Helvetica" w:hAnsi="Helvetica"/>
        </w:rPr>
        <w:t>authorise ARC to communicate with any relevant and interested staff who work for my organisation</w:t>
      </w:r>
      <w:r w:rsidR="00E14411">
        <w:rPr>
          <w:rFonts w:ascii="Helvetica" w:hAnsi="Helvetica"/>
        </w:rPr>
        <w:t>.  I</w:t>
      </w:r>
      <w:r w:rsidR="000B145E">
        <w:rPr>
          <w:rFonts w:ascii="Helvetica" w:hAnsi="Helvetica"/>
        </w:rPr>
        <w:t xml:space="preserve"> </w:t>
      </w:r>
      <w:r>
        <w:rPr>
          <w:rFonts w:ascii="Helvetica" w:hAnsi="Helvetica"/>
        </w:rPr>
        <w:t xml:space="preserve">have read the </w:t>
      </w:r>
      <w:r w:rsidR="003D7319">
        <w:rPr>
          <w:rFonts w:ascii="Helvetica" w:hAnsi="Helvetica"/>
        </w:rPr>
        <w:t xml:space="preserve">section confirming what I can and cannot expect as a member of ARC NI and I have read the </w:t>
      </w:r>
      <w:r w:rsidR="00E67B69">
        <w:rPr>
          <w:rFonts w:ascii="Helvetica" w:hAnsi="Helvetica"/>
        </w:rPr>
        <w:t>Members’ Commitment</w:t>
      </w:r>
      <w:r w:rsidR="003D7319">
        <w:rPr>
          <w:rFonts w:ascii="Helvetica" w:hAnsi="Helvetica"/>
        </w:rPr>
        <w:t>.  I</w:t>
      </w:r>
      <w:r>
        <w:rPr>
          <w:rFonts w:ascii="Helvetica" w:hAnsi="Helvetica"/>
        </w:rPr>
        <w:t xml:space="preserve"> confirm that I stand fully behind the beliefs it endorses and will strive to put them into practice.</w:t>
      </w:r>
    </w:p>
    <w:p w14:paraId="3119D107" w14:textId="77777777" w:rsidR="0092221E" w:rsidRDefault="0092221E" w:rsidP="0092221E">
      <w:pPr>
        <w:pStyle w:val="NoSpacing"/>
        <w:rPr>
          <w:rFonts w:ascii="Helvetica" w:hAnsi="Helvetica"/>
        </w:rPr>
      </w:pPr>
    </w:p>
    <w:p w14:paraId="4674D927" w14:textId="77777777" w:rsidR="0092221E" w:rsidRDefault="0092221E" w:rsidP="0092221E">
      <w:pPr>
        <w:pStyle w:val="NoSpacing"/>
        <w:rPr>
          <w:rFonts w:ascii="Helvetica" w:hAnsi="Helvetica"/>
        </w:rPr>
      </w:pPr>
      <w:r>
        <w:rPr>
          <w:rFonts w:ascii="Helvetica" w:hAnsi="Helvetica"/>
        </w:rPr>
        <w:t>Signed:</w:t>
      </w:r>
      <w:r w:rsidR="009107B9">
        <w:rPr>
          <w:rFonts w:ascii="Helvetica" w:hAnsi="Helvetica"/>
        </w:rPr>
        <w:t xml:space="preserve"> </w:t>
      </w:r>
      <w:sdt>
        <w:sdtPr>
          <w:rPr>
            <w:rStyle w:val="ARCNI"/>
          </w:rPr>
          <w:id w:val="2078003197"/>
          <w:placeholder>
            <w:docPart w:val="F71CF12001E14C91BFBC790AB5DE1D8B"/>
          </w:placeholder>
          <w:showingPlcHdr/>
        </w:sdtPr>
        <w:sdtEndPr>
          <w:rPr>
            <w:rStyle w:val="DefaultParagraphFont"/>
            <w:rFonts w:ascii="Helvetica" w:hAnsi="Helvetica"/>
            <w:b w:val="0"/>
          </w:rPr>
        </w:sdtEndPr>
        <w:sdtContent>
          <w:r w:rsidR="00200DA4">
            <w:rPr>
              <w:rStyle w:val="PlaceholderText"/>
            </w:rPr>
            <w:t>By printing your name</w:t>
          </w:r>
          <w:r w:rsidR="00086C21">
            <w:rPr>
              <w:rStyle w:val="PlaceholderText"/>
            </w:rPr>
            <w:t>, you are authorising this application</w:t>
          </w:r>
        </w:sdtContent>
      </w:sdt>
      <w:r w:rsidR="00A35159">
        <w:rPr>
          <w:rFonts w:ascii="Helvetica" w:hAnsi="Helvetica"/>
        </w:rPr>
        <w:tab/>
      </w:r>
      <w:r>
        <w:rPr>
          <w:rFonts w:ascii="Helvetica" w:hAnsi="Helvetica"/>
        </w:rPr>
        <w:t>Date:</w:t>
      </w:r>
      <w:r w:rsidR="00086C21">
        <w:rPr>
          <w:rFonts w:ascii="Helvetica" w:hAnsi="Helvetica"/>
        </w:rPr>
        <w:t xml:space="preserve"> </w:t>
      </w:r>
      <w:sdt>
        <w:sdtPr>
          <w:rPr>
            <w:rFonts w:ascii="Helvetica" w:hAnsi="Helvetica"/>
          </w:rPr>
          <w:id w:val="1990983722"/>
          <w:placeholder>
            <w:docPart w:val="2A7DE8F66543498E845BDCE113ED2F7A"/>
          </w:placeholder>
          <w:showingPlcHdr/>
          <w:date>
            <w:dateFormat w:val="dd MMMM yyyy"/>
            <w:lid w:val="en-GB"/>
            <w:storeMappedDataAs w:val="dateTime"/>
            <w:calendar w:val="gregorian"/>
          </w:date>
        </w:sdtPr>
        <w:sdtEndPr/>
        <w:sdtContent>
          <w:r w:rsidR="00086C21" w:rsidRPr="00EF3BDB">
            <w:rPr>
              <w:rStyle w:val="PlaceholderText"/>
            </w:rPr>
            <w:t>Click here to enter a date.</w:t>
          </w:r>
        </w:sdtContent>
      </w:sdt>
    </w:p>
    <w:p w14:paraId="0BBB7E52" w14:textId="77777777" w:rsidR="00566440" w:rsidRDefault="00566440" w:rsidP="0092221E">
      <w:pPr>
        <w:pStyle w:val="NoSpacing"/>
        <w:rPr>
          <w:rFonts w:ascii="Helvetica" w:hAnsi="Helvetica"/>
        </w:rPr>
      </w:pPr>
    </w:p>
    <w:p w14:paraId="4A51C4FD" w14:textId="77777777" w:rsidR="00D94800" w:rsidRDefault="00D94800" w:rsidP="0092221E">
      <w:pPr>
        <w:pStyle w:val="NoSpacing"/>
        <w:rPr>
          <w:rFonts w:ascii="Helvetica" w:hAnsi="Helvetica"/>
        </w:rPr>
      </w:pPr>
    </w:p>
    <w:p w14:paraId="32E9B867" w14:textId="77777777" w:rsidR="00DD766E" w:rsidRDefault="00566440" w:rsidP="0092221E">
      <w:pPr>
        <w:pStyle w:val="NoSpacing"/>
        <w:rPr>
          <w:rFonts w:ascii="Helvetica" w:hAnsi="Helvetica" w:cs="Calibri"/>
          <w:sz w:val="20"/>
          <w:szCs w:val="20"/>
        </w:rPr>
      </w:pPr>
      <w:r>
        <w:rPr>
          <w:rFonts w:ascii="Helvetica" w:hAnsi="Helvetica" w:cs="Calibri"/>
          <w:sz w:val="20"/>
          <w:szCs w:val="20"/>
        </w:rPr>
        <w:t>A</w:t>
      </w:r>
      <w:r w:rsidRPr="00566440">
        <w:rPr>
          <w:rFonts w:ascii="Helvetica" w:hAnsi="Helvetica" w:cs="Calibri"/>
          <w:sz w:val="20"/>
          <w:szCs w:val="20"/>
        </w:rPr>
        <w:t>s an AR</w:t>
      </w:r>
      <w:r>
        <w:rPr>
          <w:rFonts w:ascii="Helvetica" w:hAnsi="Helvetica" w:cs="Calibri"/>
          <w:sz w:val="20"/>
          <w:szCs w:val="20"/>
        </w:rPr>
        <w:t xml:space="preserve">C NI member, your email address, including the nominated reps </w:t>
      </w:r>
      <w:r w:rsidRPr="00566440">
        <w:rPr>
          <w:rFonts w:ascii="Helvetica" w:hAnsi="Helvetica" w:cs="Calibri"/>
          <w:sz w:val="20"/>
          <w:szCs w:val="20"/>
        </w:rPr>
        <w:t xml:space="preserve">will be automatically added to our distribution </w:t>
      </w:r>
      <w:r w:rsidR="00745C96">
        <w:rPr>
          <w:rFonts w:ascii="Helvetica" w:hAnsi="Helvetica" w:cs="Calibri"/>
          <w:sz w:val="20"/>
          <w:szCs w:val="20"/>
        </w:rPr>
        <w:t xml:space="preserve">and workstream </w:t>
      </w:r>
      <w:r w:rsidRPr="00566440">
        <w:rPr>
          <w:rFonts w:ascii="Helvetica" w:hAnsi="Helvetica" w:cs="Calibri"/>
          <w:sz w:val="20"/>
          <w:szCs w:val="20"/>
        </w:rPr>
        <w:t>list</w:t>
      </w:r>
      <w:r w:rsidR="00745C96">
        <w:rPr>
          <w:rFonts w:ascii="Helvetica" w:hAnsi="Helvetica" w:cs="Calibri"/>
          <w:sz w:val="20"/>
          <w:szCs w:val="20"/>
        </w:rPr>
        <w:t>s</w:t>
      </w:r>
      <w:r w:rsidRPr="00566440">
        <w:rPr>
          <w:rFonts w:ascii="Helvetica" w:hAnsi="Helvetica" w:cs="Calibri"/>
          <w:sz w:val="20"/>
          <w:szCs w:val="20"/>
        </w:rPr>
        <w:t xml:space="preserve"> where we will keep you up to date w</w:t>
      </w:r>
      <w:r w:rsidR="009107B9">
        <w:rPr>
          <w:rFonts w:ascii="Helvetica" w:hAnsi="Helvetica" w:cs="Calibri"/>
          <w:sz w:val="20"/>
          <w:szCs w:val="20"/>
        </w:rPr>
        <w:t xml:space="preserve">ith future training and events. </w:t>
      </w:r>
      <w:r w:rsidRPr="00566440">
        <w:rPr>
          <w:rFonts w:ascii="Helvetica" w:hAnsi="Helvetica" w:cs="Calibri"/>
          <w:sz w:val="20"/>
          <w:szCs w:val="20"/>
        </w:rPr>
        <w:t xml:space="preserve">At any </w:t>
      </w:r>
      <w:proofErr w:type="gramStart"/>
      <w:r w:rsidRPr="00566440">
        <w:rPr>
          <w:rFonts w:ascii="Helvetica" w:hAnsi="Helvetica" w:cs="Calibri"/>
          <w:sz w:val="20"/>
          <w:szCs w:val="20"/>
        </w:rPr>
        <w:t>time</w:t>
      </w:r>
      <w:proofErr w:type="gramEnd"/>
      <w:r w:rsidRPr="00566440">
        <w:rPr>
          <w:rFonts w:ascii="Helvetica" w:hAnsi="Helvetica" w:cs="Calibri"/>
          <w:sz w:val="20"/>
          <w:szCs w:val="20"/>
        </w:rPr>
        <w:t xml:space="preserve"> you can remove yourself from this by emailing </w:t>
      </w:r>
      <w:hyperlink r:id="rId12" w:history="1">
        <w:r w:rsidR="009107B9" w:rsidRPr="004A64F2">
          <w:rPr>
            <w:rStyle w:val="Hyperlink"/>
            <w:rFonts w:ascii="Helvetica" w:hAnsi="Helvetica" w:cs="Calibri"/>
            <w:sz w:val="20"/>
            <w:szCs w:val="20"/>
          </w:rPr>
          <w:t>arc.ni@arcuk.org.uk</w:t>
        </w:r>
      </w:hyperlink>
      <w:r w:rsidRPr="00566440">
        <w:rPr>
          <w:rFonts w:ascii="Helvetica" w:hAnsi="Helvetica" w:cs="Calibri"/>
          <w:sz w:val="20"/>
          <w:szCs w:val="20"/>
        </w:rPr>
        <w:t>.</w:t>
      </w:r>
    </w:p>
    <w:p w14:paraId="4B540C20" w14:textId="77777777" w:rsidR="009107B9" w:rsidRPr="00566440" w:rsidRDefault="009107B9" w:rsidP="0092221E">
      <w:pPr>
        <w:pStyle w:val="NoSpacing"/>
        <w:rPr>
          <w:rFonts w:ascii="Helvetica" w:hAnsi="Helvetica"/>
        </w:rPr>
      </w:pPr>
    </w:p>
    <w:p w14:paraId="7262171E" w14:textId="77777777" w:rsidR="0092221E" w:rsidRDefault="0092221E" w:rsidP="0092221E">
      <w:pPr>
        <w:pStyle w:val="Heading2"/>
        <w:rPr>
          <w:rFonts w:ascii="Helvetica" w:hAnsi="Helvetica"/>
          <w:color w:val="279988"/>
        </w:rPr>
      </w:pPr>
      <w:r>
        <w:rPr>
          <w:rFonts w:ascii="Helvetica" w:hAnsi="Helvetica"/>
          <w:color w:val="279988"/>
        </w:rPr>
        <w:t>What Happens Now?</w:t>
      </w:r>
    </w:p>
    <w:p w14:paraId="381DBE87" w14:textId="604E0BF1" w:rsidR="0092221E" w:rsidRDefault="0092221E" w:rsidP="0092221E">
      <w:pPr>
        <w:pStyle w:val="NoSpacing"/>
        <w:rPr>
          <w:rFonts w:ascii="Helvetica" w:hAnsi="Helvetica"/>
        </w:rPr>
      </w:pPr>
      <w:r>
        <w:rPr>
          <w:rFonts w:ascii="Helvetica" w:hAnsi="Helvetica"/>
        </w:rPr>
        <w:t>Your application will be considered and</w:t>
      </w:r>
      <w:r w:rsidR="00D94800">
        <w:rPr>
          <w:rFonts w:ascii="Helvetica" w:hAnsi="Helvetica"/>
        </w:rPr>
        <w:t xml:space="preserve"> communication from the NI Director will be received, followed by an</w:t>
      </w:r>
      <w:r>
        <w:rPr>
          <w:rFonts w:ascii="Helvetica" w:hAnsi="Helvetica"/>
        </w:rPr>
        <w:t xml:space="preserve"> invoice.</w:t>
      </w:r>
    </w:p>
    <w:p w14:paraId="682318C8" w14:textId="77777777" w:rsidR="0092221E" w:rsidRDefault="0092221E" w:rsidP="0092221E">
      <w:pPr>
        <w:pStyle w:val="NoSpacing"/>
        <w:rPr>
          <w:rFonts w:ascii="Helvetica" w:hAnsi="Helvetica"/>
        </w:rPr>
      </w:pPr>
    </w:p>
    <w:p w14:paraId="257AA565" w14:textId="2D2CFB56" w:rsidR="0092221E" w:rsidRDefault="0092221E" w:rsidP="0092221E">
      <w:pPr>
        <w:pStyle w:val="NoSpacing"/>
        <w:rPr>
          <w:rFonts w:ascii="Helvetica" w:hAnsi="Helvetica"/>
        </w:rPr>
      </w:pPr>
      <w:r>
        <w:rPr>
          <w:rFonts w:ascii="Helvetica" w:hAnsi="Helvetica"/>
        </w:rPr>
        <w:t xml:space="preserve">ARC NI is only as strong as its </w:t>
      </w:r>
      <w:proofErr w:type="gramStart"/>
      <w:r>
        <w:rPr>
          <w:rFonts w:ascii="Helvetica" w:hAnsi="Helvetica"/>
        </w:rPr>
        <w:t>members</w:t>
      </w:r>
      <w:proofErr w:type="gramEnd"/>
      <w:r>
        <w:rPr>
          <w:rFonts w:ascii="Helvetica" w:hAnsi="Helvetica"/>
        </w:rPr>
        <w:t xml:space="preserve"> so we look forward to welcoming your organisation’s contributions and thank you for your application.</w:t>
      </w:r>
    </w:p>
    <w:p w14:paraId="36CD222D" w14:textId="76A4D8EF" w:rsidR="00D94800" w:rsidRDefault="00D94800">
      <w:pPr>
        <w:rPr>
          <w:rFonts w:ascii="Helvetica" w:hAnsi="Helvetica"/>
        </w:rPr>
      </w:pPr>
      <w:r>
        <w:rPr>
          <w:rFonts w:ascii="Helvetica" w:hAnsi="Helvetica"/>
        </w:rPr>
        <w:br w:type="page"/>
      </w:r>
    </w:p>
    <w:p w14:paraId="0026A6AF" w14:textId="7D631B29" w:rsidR="00D94800" w:rsidRPr="00D94800" w:rsidRDefault="003D7319" w:rsidP="00D94800">
      <w:pPr>
        <w:pStyle w:val="Heading1"/>
        <w:spacing w:before="0"/>
        <w:rPr>
          <w:rFonts w:ascii="Helvetica" w:hAnsi="Helvetica"/>
          <w:color w:val="A21D70"/>
          <w:sz w:val="22"/>
          <w:szCs w:val="22"/>
        </w:rPr>
      </w:pPr>
      <w:r w:rsidRPr="00AE7B84">
        <w:rPr>
          <w:rFonts w:ascii="Helvetica" w:hAnsi="Helvetica"/>
          <w:color w:val="A21D70"/>
          <w:sz w:val="32"/>
          <w:szCs w:val="32"/>
        </w:rPr>
        <w:lastRenderedPageBreak/>
        <w:t>What Members Can Expect from ARC NI</w:t>
      </w:r>
    </w:p>
    <w:p w14:paraId="494564C1" w14:textId="3A05A157" w:rsidR="00AE7B84" w:rsidRPr="00D94800" w:rsidRDefault="00AE7B84" w:rsidP="00AE7B84">
      <w:pPr>
        <w:rPr>
          <w:rFonts w:ascii="Helvetica" w:hAnsi="Helvetica" w:cs="Helvetica"/>
        </w:rPr>
      </w:pPr>
      <w:r w:rsidRPr="00D94800">
        <w:rPr>
          <w:rFonts w:ascii="Helvetica" w:hAnsi="Helvetica" w:cs="Helvetica"/>
          <w:b/>
          <w:bCs/>
        </w:rPr>
        <w:t>1. A strong, collaborative network</w:t>
      </w:r>
      <w:r w:rsidRPr="00D94800">
        <w:rPr>
          <w:rFonts w:ascii="Helvetica" w:hAnsi="Helvetica" w:cs="Helvetica"/>
        </w:rPr>
        <w:br/>
        <w:t>ARC NI connects members across sectors to share experiences, challenges and good practice. Members can engage with peers at all organisational levels</w:t>
      </w:r>
      <w:r w:rsidR="00037FDA">
        <w:rPr>
          <w:rFonts w:ascii="Helvetica" w:hAnsi="Helvetica" w:cs="Helvetica"/>
        </w:rPr>
        <w:t xml:space="preserve">, </w:t>
      </w:r>
      <w:r w:rsidRPr="00D94800">
        <w:rPr>
          <w:rFonts w:ascii="Helvetica" w:hAnsi="Helvetica" w:cs="Helvetica"/>
        </w:rPr>
        <w:t>from CEOs to frontline staff</w:t>
      </w:r>
      <w:r w:rsidR="00037FDA">
        <w:rPr>
          <w:rFonts w:ascii="Helvetica" w:hAnsi="Helvetica" w:cs="Helvetica"/>
        </w:rPr>
        <w:t xml:space="preserve"> and with regulators, policy makers and funders e.g. Supporting People.</w:t>
      </w:r>
    </w:p>
    <w:p w14:paraId="06371AB5" w14:textId="4D198EB6" w:rsidR="00AE7B84" w:rsidRPr="00D94800" w:rsidRDefault="00AE7B84" w:rsidP="00AE7B84">
      <w:pPr>
        <w:rPr>
          <w:rFonts w:ascii="Helvetica" w:hAnsi="Helvetica" w:cs="Helvetica"/>
        </w:rPr>
      </w:pPr>
      <w:r w:rsidRPr="00D94800">
        <w:rPr>
          <w:rFonts w:ascii="Helvetica" w:hAnsi="Helvetica" w:cs="Helvetica"/>
          <w:b/>
          <w:bCs/>
        </w:rPr>
        <w:t>2. Opportunities to influence policy and system change</w:t>
      </w:r>
      <w:r w:rsidRPr="00D94800">
        <w:rPr>
          <w:rFonts w:ascii="Helvetica" w:hAnsi="Helvetica" w:cs="Helvetica"/>
        </w:rPr>
        <w:br/>
        <w:t xml:space="preserve">Members receive support to participate in </w:t>
      </w:r>
      <w:r w:rsidR="00037FDA">
        <w:rPr>
          <w:rFonts w:ascii="Helvetica" w:hAnsi="Helvetica" w:cs="Helvetica"/>
        </w:rPr>
        <w:t xml:space="preserve">public </w:t>
      </w:r>
      <w:r w:rsidRPr="00D94800">
        <w:rPr>
          <w:rFonts w:ascii="Helvetica" w:hAnsi="Helvetica" w:cs="Helvetica"/>
        </w:rPr>
        <w:t xml:space="preserve">consultations, planning processes and </w:t>
      </w:r>
      <w:r w:rsidR="00037FDA">
        <w:rPr>
          <w:rFonts w:ascii="Helvetica" w:hAnsi="Helvetica" w:cs="Helvetica"/>
        </w:rPr>
        <w:t>Government structures responsible for making change</w:t>
      </w:r>
      <w:r w:rsidRPr="00D94800">
        <w:rPr>
          <w:rFonts w:ascii="Helvetica" w:hAnsi="Helvetica" w:cs="Helvetica"/>
        </w:rPr>
        <w:t>. ARC NI works to amplify members’ experiences to drive improvements for people with a learning disability, autism and other support needs.</w:t>
      </w:r>
    </w:p>
    <w:p w14:paraId="0B083606" w14:textId="6E47A402" w:rsidR="00AE7B84" w:rsidRPr="00D94800" w:rsidRDefault="00AE7B84" w:rsidP="00AE7B84">
      <w:pPr>
        <w:rPr>
          <w:rFonts w:ascii="Helvetica" w:hAnsi="Helvetica" w:cs="Helvetica"/>
        </w:rPr>
      </w:pPr>
      <w:r w:rsidRPr="00D94800">
        <w:rPr>
          <w:rFonts w:ascii="Helvetica" w:hAnsi="Helvetica" w:cs="Helvetica"/>
          <w:b/>
          <w:bCs/>
        </w:rPr>
        <w:t>3. Access to learning, development and knowledge-sharing</w:t>
      </w:r>
      <w:r w:rsidRPr="00D94800">
        <w:rPr>
          <w:rFonts w:ascii="Helvetica" w:hAnsi="Helvetica" w:cs="Helvetica"/>
        </w:rPr>
        <w:br/>
        <w:t xml:space="preserve">Members benefit from regular updates on events, training and workforce development opportunities, as well as sector insights, briefings and communications. Peer networks—such as Adult Safeguarding Champions, Registered Managers and Restrictive Practice—offer </w:t>
      </w:r>
      <w:r w:rsidR="00037FDA">
        <w:rPr>
          <w:rFonts w:ascii="Helvetica" w:hAnsi="Helvetica" w:cs="Helvetica"/>
        </w:rPr>
        <w:t>expertise to those in specialised roles</w:t>
      </w:r>
      <w:r w:rsidRPr="00D94800">
        <w:rPr>
          <w:rFonts w:ascii="Helvetica" w:hAnsi="Helvetica" w:cs="Helvetica"/>
        </w:rPr>
        <w:t xml:space="preserve"> (optional extra).</w:t>
      </w:r>
    </w:p>
    <w:p w14:paraId="550D345C" w14:textId="77777777" w:rsidR="00AE7B84" w:rsidRPr="00D94800" w:rsidRDefault="00AE7B84" w:rsidP="00AE7B84">
      <w:pPr>
        <w:rPr>
          <w:rFonts w:ascii="Helvetica" w:hAnsi="Helvetica" w:cs="Helvetica"/>
        </w:rPr>
      </w:pPr>
      <w:r w:rsidRPr="00D94800">
        <w:rPr>
          <w:rFonts w:ascii="Helvetica" w:hAnsi="Helvetica" w:cs="Helvetica"/>
          <w:b/>
          <w:bCs/>
        </w:rPr>
        <w:t>4. A values-driven community</w:t>
      </w:r>
      <w:r w:rsidRPr="00D94800">
        <w:rPr>
          <w:rFonts w:ascii="Helvetica" w:hAnsi="Helvetica" w:cs="Helvetica"/>
        </w:rPr>
        <w:br/>
        <w:t>ARC NI follows the values in the Commitment Statement: person-led support, cross-sector collaboration, constructive dialogue, confidentiality, and a focus on improving people’s lives.</w:t>
      </w:r>
    </w:p>
    <w:p w14:paraId="769E7F64" w14:textId="2E38C6C5" w:rsidR="00AE7B84" w:rsidRPr="00D94800" w:rsidRDefault="00AE7B84" w:rsidP="00AE7B84">
      <w:pPr>
        <w:rPr>
          <w:rFonts w:ascii="Helvetica" w:hAnsi="Helvetica" w:cs="Helvetica"/>
        </w:rPr>
      </w:pPr>
      <w:r w:rsidRPr="00D94800">
        <w:rPr>
          <w:rFonts w:ascii="Helvetica" w:hAnsi="Helvetica" w:cs="Helvetica"/>
          <w:b/>
          <w:bCs/>
        </w:rPr>
        <w:t>5. Inclusion and representation</w:t>
      </w:r>
      <w:r w:rsidRPr="00D94800">
        <w:rPr>
          <w:rFonts w:ascii="Helvetica" w:hAnsi="Helvetica" w:cs="Helvetica"/>
        </w:rPr>
        <w:br/>
        <w:t>ARC NI engage with nominated representatives and relevant staff to ensure your organisation’s voice is reflected in collaborative workstreams and discussions. Membership covers the whole organisation.</w:t>
      </w:r>
    </w:p>
    <w:p w14:paraId="5186550B" w14:textId="75B9C36D" w:rsidR="00AE7B84" w:rsidRPr="00D94800" w:rsidRDefault="00AE7B84" w:rsidP="00D94800">
      <w:pPr>
        <w:rPr>
          <w:rFonts w:ascii="Helvetica" w:hAnsi="Helvetica" w:cs="Helvetica"/>
        </w:rPr>
      </w:pPr>
      <w:r w:rsidRPr="00D94800">
        <w:rPr>
          <w:rFonts w:ascii="Helvetica" w:hAnsi="Helvetica" w:cs="Helvetica"/>
          <w:b/>
          <w:bCs/>
        </w:rPr>
        <w:t>6. A responsive membership service</w:t>
      </w:r>
      <w:r w:rsidRPr="00D94800">
        <w:rPr>
          <w:rFonts w:ascii="Helvetica" w:hAnsi="Helvetica" w:cs="Helvetica"/>
        </w:rPr>
        <w:br/>
        <w:t>Once membership is approved, organisations receive a welcome pack from the Director and ongoing communication throughout the year.</w:t>
      </w:r>
    </w:p>
    <w:p w14:paraId="11104281" w14:textId="5A8B3116" w:rsidR="00D94800" w:rsidRPr="00D94800" w:rsidRDefault="003D7319" w:rsidP="00D94800">
      <w:pPr>
        <w:pStyle w:val="Heading1"/>
        <w:spacing w:before="0" w:line="360" w:lineRule="auto"/>
      </w:pPr>
      <w:r w:rsidRPr="00AE7B84">
        <w:rPr>
          <w:rFonts w:ascii="Helvetica" w:hAnsi="Helvetica"/>
          <w:color w:val="A21D70"/>
          <w:sz w:val="32"/>
          <w:szCs w:val="32"/>
        </w:rPr>
        <w:t>What Members Cannot Expect from ARC NI</w:t>
      </w:r>
    </w:p>
    <w:p w14:paraId="040E9D80" w14:textId="77777777" w:rsidR="00AE7B84" w:rsidRDefault="00AE7B84" w:rsidP="00037FDA">
      <w:pPr>
        <w:spacing w:after="0" w:line="240" w:lineRule="auto"/>
        <w:rPr>
          <w:rFonts w:ascii="Helvetica" w:hAnsi="Helvetica" w:cs="Helvetica"/>
        </w:rPr>
      </w:pPr>
      <w:r w:rsidRPr="00D94800">
        <w:rPr>
          <w:rFonts w:ascii="Helvetica" w:hAnsi="Helvetica" w:cs="Helvetica"/>
          <w:b/>
          <w:bCs/>
        </w:rPr>
        <w:t>1. Individual advocacy or case-specific intervention</w:t>
      </w:r>
      <w:r w:rsidRPr="00D94800">
        <w:rPr>
          <w:rFonts w:ascii="Helvetica" w:hAnsi="Helvetica" w:cs="Helvetica"/>
        </w:rPr>
        <w:br/>
        <w:t>ARC NI addresses sector-wide issues and does not provide advocacy or dispute resolution for individual organisations, staff or people supported.</w:t>
      </w:r>
    </w:p>
    <w:p w14:paraId="66B9C48F" w14:textId="77777777" w:rsidR="00037FDA" w:rsidRPr="00D94800" w:rsidRDefault="00037FDA" w:rsidP="00037FDA">
      <w:pPr>
        <w:spacing w:after="0" w:line="240" w:lineRule="auto"/>
        <w:rPr>
          <w:rFonts w:ascii="Helvetica" w:hAnsi="Helvetica" w:cs="Helvetica"/>
        </w:rPr>
      </w:pPr>
    </w:p>
    <w:p w14:paraId="3FBCEEA6" w14:textId="77777777" w:rsidR="00AE7B84" w:rsidRPr="00D94800" w:rsidRDefault="00AE7B84" w:rsidP="00AE7B84">
      <w:pPr>
        <w:rPr>
          <w:rFonts w:ascii="Helvetica" w:hAnsi="Helvetica" w:cs="Helvetica"/>
        </w:rPr>
      </w:pPr>
      <w:r w:rsidRPr="00D94800">
        <w:rPr>
          <w:rFonts w:ascii="Helvetica" w:hAnsi="Helvetica" w:cs="Helvetica"/>
          <w:b/>
          <w:bCs/>
        </w:rPr>
        <w:t>2. Inspection, regulatory or legal advice</w:t>
      </w:r>
      <w:r w:rsidRPr="00D94800">
        <w:rPr>
          <w:rFonts w:ascii="Helvetica" w:hAnsi="Helvetica" w:cs="Helvetica"/>
        </w:rPr>
        <w:br/>
        <w:t>While ARC NI facilitates discussion on regulation and workforce matters, it does not offer formal legal, regulatory or compliance advice.</w:t>
      </w:r>
    </w:p>
    <w:p w14:paraId="4E1C2428" w14:textId="77777777" w:rsidR="00AE7B84" w:rsidRPr="00D94800" w:rsidRDefault="00AE7B84" w:rsidP="00AE7B84">
      <w:pPr>
        <w:rPr>
          <w:rFonts w:ascii="Helvetica" w:hAnsi="Helvetica" w:cs="Helvetica"/>
        </w:rPr>
      </w:pPr>
      <w:r w:rsidRPr="00D94800">
        <w:rPr>
          <w:rFonts w:ascii="Helvetica" w:hAnsi="Helvetica" w:cs="Helvetica"/>
          <w:b/>
          <w:bCs/>
        </w:rPr>
        <w:t>3. Preferential funding or commissioning support</w:t>
      </w:r>
      <w:r w:rsidRPr="00D94800">
        <w:rPr>
          <w:rFonts w:ascii="Helvetica" w:hAnsi="Helvetica" w:cs="Helvetica"/>
        </w:rPr>
        <w:br/>
        <w:t>ARC NI does not influence commissioning decisions for individual organisations, and membership does not guarantee access to funding.</w:t>
      </w:r>
    </w:p>
    <w:p w14:paraId="28A3E1CF" w14:textId="77777777" w:rsidR="00AE7B84" w:rsidRPr="00D94800" w:rsidRDefault="00AE7B84" w:rsidP="00AE7B84">
      <w:pPr>
        <w:rPr>
          <w:rFonts w:ascii="Helvetica" w:hAnsi="Helvetica" w:cs="Helvetica"/>
        </w:rPr>
      </w:pPr>
      <w:r w:rsidRPr="00D94800">
        <w:rPr>
          <w:rFonts w:ascii="Helvetica" w:hAnsi="Helvetica" w:cs="Helvetica"/>
          <w:b/>
          <w:bCs/>
        </w:rPr>
        <w:t>4. Commercial advantage or preferential treatment</w:t>
      </w:r>
      <w:r w:rsidRPr="00D94800">
        <w:rPr>
          <w:rFonts w:ascii="Helvetica" w:hAnsi="Helvetica" w:cs="Helvetica"/>
        </w:rPr>
        <w:br/>
        <w:t>Members must set aside commercial interests when engaging. ARC NI does not promote specific organisations or act as a marketing platform.</w:t>
      </w:r>
    </w:p>
    <w:p w14:paraId="321A7C6B" w14:textId="77777777" w:rsidR="00AE7B84" w:rsidRPr="00D94800" w:rsidRDefault="00AE7B84" w:rsidP="00AE7B84">
      <w:pPr>
        <w:rPr>
          <w:rFonts w:ascii="Helvetica" w:hAnsi="Helvetica" w:cs="Helvetica"/>
        </w:rPr>
      </w:pPr>
      <w:r w:rsidRPr="00D94800">
        <w:rPr>
          <w:rFonts w:ascii="Helvetica" w:hAnsi="Helvetica" w:cs="Helvetica"/>
          <w:b/>
          <w:bCs/>
        </w:rPr>
        <w:t>5. Unlimited or unrestricted access to staff time</w:t>
      </w:r>
      <w:r w:rsidRPr="00D94800">
        <w:rPr>
          <w:rFonts w:ascii="Helvetica" w:hAnsi="Helvetica" w:cs="Helvetica"/>
        </w:rPr>
        <w:br/>
        <w:t>ARC NI supports networks and communication, but membership does not include unlimited consultancy, tailored organisational development, or exclusive services beyond the standard benefits.</w:t>
      </w:r>
    </w:p>
    <w:p w14:paraId="3D23F3E1" w14:textId="77777777" w:rsidR="00AE7B84" w:rsidRPr="00D94800" w:rsidRDefault="00AE7B84" w:rsidP="00AE7B84">
      <w:pPr>
        <w:spacing w:before="240" w:line="240" w:lineRule="auto"/>
        <w:rPr>
          <w:rFonts w:ascii="Helvetica" w:hAnsi="Helvetica" w:cs="Helvetica"/>
          <w:b/>
          <w:bCs/>
        </w:rPr>
      </w:pPr>
      <w:r w:rsidRPr="00D94800">
        <w:rPr>
          <w:rFonts w:ascii="Helvetica" w:hAnsi="Helvetica" w:cs="Helvetica"/>
          <w:b/>
          <w:bCs/>
        </w:rPr>
        <w:lastRenderedPageBreak/>
        <w:t>6. Sharing of confidential information beyond agreed boundaries</w:t>
      </w:r>
    </w:p>
    <w:p w14:paraId="274FE4DE" w14:textId="77777777" w:rsidR="00AE7B84" w:rsidRPr="00D94800" w:rsidRDefault="00AE7B84" w:rsidP="00AE7B84">
      <w:pPr>
        <w:rPr>
          <w:rFonts w:ascii="Helvetica" w:hAnsi="Helvetica" w:cs="Helvetica"/>
        </w:rPr>
      </w:pPr>
      <w:r w:rsidRPr="00D94800">
        <w:rPr>
          <w:rFonts w:ascii="Helvetica" w:hAnsi="Helvetica" w:cs="Helvetica"/>
        </w:rPr>
        <w:t xml:space="preserve">ARC NI maintains appropriate confidentiality to enable open discussion but will not share sensitive information about other members or partners. </w:t>
      </w:r>
    </w:p>
    <w:p w14:paraId="2FCA8C57" w14:textId="510EF1C9" w:rsidR="00F96FAD" w:rsidRPr="001C0C14" w:rsidRDefault="00E67B69" w:rsidP="00F96FAD">
      <w:pPr>
        <w:pStyle w:val="Heading1"/>
        <w:spacing w:before="0"/>
        <w:rPr>
          <w:rFonts w:ascii="Helvetica" w:hAnsi="Helvetica"/>
          <w:color w:val="A21D70"/>
          <w:sz w:val="36"/>
          <w:szCs w:val="36"/>
        </w:rPr>
      </w:pPr>
      <w:r w:rsidRPr="001C0C14">
        <w:rPr>
          <w:rFonts w:ascii="Helvetica" w:hAnsi="Helvetica"/>
          <w:color w:val="A21D70"/>
          <w:sz w:val="36"/>
          <w:szCs w:val="36"/>
        </w:rPr>
        <w:t>Members Commitment</w:t>
      </w:r>
    </w:p>
    <w:p w14:paraId="0876A0E1" w14:textId="77777777" w:rsidR="00F96FAD" w:rsidRDefault="00F96FAD" w:rsidP="0092221E">
      <w:pPr>
        <w:pStyle w:val="NoSpacing"/>
        <w:rPr>
          <w:rFonts w:ascii="Helvetica" w:hAnsi="Helvetica"/>
        </w:rPr>
      </w:pPr>
    </w:p>
    <w:p w14:paraId="00B38CDF" w14:textId="397B317F" w:rsidR="00E67B69" w:rsidRPr="001C0C14" w:rsidRDefault="00E67B69" w:rsidP="00E67B69">
      <w:pPr>
        <w:pStyle w:val="NoSpacing"/>
        <w:rPr>
          <w:rFonts w:ascii="Helvetica" w:hAnsi="Helvetica" w:cs="Helvetica"/>
        </w:rPr>
      </w:pPr>
      <w:r w:rsidRPr="001C0C14">
        <w:rPr>
          <w:rFonts w:ascii="Helvetica" w:hAnsi="Helvetica" w:cs="Helvetica"/>
        </w:rPr>
        <w:t>ARC brings people together. We support them to share different views and experiences.</w:t>
      </w:r>
    </w:p>
    <w:p w14:paraId="2F330D9D" w14:textId="64A442F3" w:rsidR="00E67B69" w:rsidRPr="001C0C14" w:rsidRDefault="00E67B69" w:rsidP="00E67B69">
      <w:pPr>
        <w:pStyle w:val="NoSpacing"/>
        <w:rPr>
          <w:rFonts w:ascii="Helvetica" w:hAnsi="Helvetica" w:cs="Helvetica"/>
        </w:rPr>
      </w:pPr>
      <w:r w:rsidRPr="001C0C14">
        <w:rPr>
          <w:rFonts w:ascii="Helvetica" w:hAnsi="Helvetica" w:cs="Helvetica"/>
        </w:rPr>
        <w:t>We help them to agree and take action to improve the lives of people with a learning disability, autism and other support needs.</w:t>
      </w:r>
    </w:p>
    <w:p w14:paraId="56CBD386" w14:textId="77777777" w:rsidR="00E67B69" w:rsidRPr="001C0C14" w:rsidRDefault="00E67B69" w:rsidP="00E67B69">
      <w:pPr>
        <w:pStyle w:val="NoSpacing"/>
        <w:rPr>
          <w:rFonts w:ascii="Helvetica" w:hAnsi="Helvetica" w:cs="Helvetica"/>
        </w:rPr>
      </w:pPr>
    </w:p>
    <w:p w14:paraId="64B3A655" w14:textId="37892B9A" w:rsidR="00E67B69" w:rsidRPr="00037FDA" w:rsidRDefault="00E67B69" w:rsidP="00037FDA">
      <w:pPr>
        <w:pStyle w:val="NoSpacing"/>
        <w:spacing w:line="360" w:lineRule="auto"/>
        <w:rPr>
          <w:rFonts w:ascii="Helvetica" w:hAnsi="Helvetica" w:cs="Helvetica"/>
        </w:rPr>
      </w:pPr>
      <w:r w:rsidRPr="001C0C14">
        <w:rPr>
          <w:rFonts w:ascii="Helvetica" w:hAnsi="Helvetica" w:cs="Helvetica"/>
        </w:rPr>
        <w:t>When becoming a member of ARC you are agreeing to:</w:t>
      </w:r>
    </w:p>
    <w:p w14:paraId="4F5B5599" w14:textId="6DCA33D2" w:rsidR="00E67B69" w:rsidRPr="00037FDA" w:rsidRDefault="00E67B69" w:rsidP="00037FDA">
      <w:pPr>
        <w:pStyle w:val="NoSpacing"/>
        <w:numPr>
          <w:ilvl w:val="0"/>
          <w:numId w:val="4"/>
        </w:numPr>
        <w:spacing w:line="360" w:lineRule="auto"/>
        <w:ind w:left="714" w:hanging="357"/>
        <w:rPr>
          <w:rFonts w:ascii="Helvetica" w:hAnsi="Helvetica" w:cs="Helvetica"/>
          <w:lang w:val="en-US"/>
        </w:rPr>
      </w:pPr>
      <w:r w:rsidRPr="001C0C14">
        <w:rPr>
          <w:rFonts w:ascii="Helvetica" w:hAnsi="Helvetica" w:cs="Helvetica"/>
          <w:lang w:val="en-US"/>
        </w:rPr>
        <w:t xml:space="preserve">Working together to continually improve the quality of care and support, and lives, of people who live in our </w:t>
      </w:r>
      <w:proofErr w:type="gramStart"/>
      <w:r w:rsidRPr="001C0C14">
        <w:rPr>
          <w:rFonts w:ascii="Helvetica" w:hAnsi="Helvetica" w:cs="Helvetica"/>
          <w:lang w:val="en-US"/>
        </w:rPr>
        <w:t>communities;</w:t>
      </w:r>
      <w:proofErr w:type="gramEnd"/>
    </w:p>
    <w:p w14:paraId="6E0609F0" w14:textId="761EDE34" w:rsidR="00E67B69" w:rsidRPr="00037FDA" w:rsidRDefault="00E67B69" w:rsidP="00037FDA">
      <w:pPr>
        <w:pStyle w:val="NoSpacing"/>
        <w:numPr>
          <w:ilvl w:val="0"/>
          <w:numId w:val="4"/>
        </w:numPr>
        <w:spacing w:line="360" w:lineRule="auto"/>
        <w:ind w:left="714" w:hanging="357"/>
        <w:rPr>
          <w:rFonts w:ascii="Helvetica" w:hAnsi="Helvetica" w:cs="Helvetica"/>
          <w:lang w:val="en-US"/>
        </w:rPr>
      </w:pPr>
      <w:r w:rsidRPr="001C0C14">
        <w:rPr>
          <w:rFonts w:ascii="Helvetica" w:hAnsi="Helvetica" w:cs="Helvetica"/>
          <w:lang w:val="en-US"/>
        </w:rPr>
        <w:t xml:space="preserve">Continually developing your knowledge and practice by </w:t>
      </w:r>
      <w:r w:rsidR="001C0C14" w:rsidRPr="001C0C14">
        <w:rPr>
          <w:rFonts w:ascii="Helvetica" w:hAnsi="Helvetica" w:cs="Helvetica"/>
          <w:lang w:val="en-US"/>
        </w:rPr>
        <w:t xml:space="preserve">both </w:t>
      </w:r>
      <w:r w:rsidRPr="001C0C14">
        <w:rPr>
          <w:rFonts w:ascii="Helvetica" w:hAnsi="Helvetica" w:cs="Helvetica"/>
          <w:lang w:val="en-US"/>
        </w:rPr>
        <w:t xml:space="preserve">learning from, and </w:t>
      </w:r>
      <w:r w:rsidR="001C0C14" w:rsidRPr="001C0C14">
        <w:rPr>
          <w:rFonts w:ascii="Helvetica" w:hAnsi="Helvetica" w:cs="Helvetica"/>
          <w:lang w:val="en-US"/>
        </w:rPr>
        <w:t xml:space="preserve">supportively guiding each other including our </w:t>
      </w:r>
      <w:r w:rsidRPr="001C0C14">
        <w:rPr>
          <w:rFonts w:ascii="Helvetica" w:hAnsi="Helvetica" w:cs="Helvetica"/>
          <w:lang w:val="en-US"/>
        </w:rPr>
        <w:t xml:space="preserve">external </w:t>
      </w:r>
      <w:proofErr w:type="gramStart"/>
      <w:r w:rsidRPr="001C0C14">
        <w:rPr>
          <w:rFonts w:ascii="Helvetica" w:hAnsi="Helvetica" w:cs="Helvetica"/>
          <w:lang w:val="en-US"/>
        </w:rPr>
        <w:t>partners;</w:t>
      </w:r>
      <w:proofErr w:type="gramEnd"/>
    </w:p>
    <w:p w14:paraId="4E1723E7" w14:textId="494257AB" w:rsidR="00E67B69" w:rsidRPr="00037FDA" w:rsidRDefault="00E67B69" w:rsidP="00037FDA">
      <w:pPr>
        <w:pStyle w:val="NoSpacing"/>
        <w:numPr>
          <w:ilvl w:val="0"/>
          <w:numId w:val="4"/>
        </w:numPr>
        <w:spacing w:line="360" w:lineRule="auto"/>
        <w:ind w:left="714" w:hanging="357"/>
        <w:rPr>
          <w:rFonts w:ascii="Helvetica" w:hAnsi="Helvetica" w:cs="Helvetica"/>
          <w:lang w:val="en-US"/>
        </w:rPr>
      </w:pPr>
      <w:r w:rsidRPr="001C0C14">
        <w:rPr>
          <w:rFonts w:ascii="Helvetica" w:hAnsi="Helvetica" w:cs="Helvetica"/>
          <w:lang w:val="en-US"/>
        </w:rPr>
        <w:t xml:space="preserve">Improving policy by engaging with, leading and influencing planning </w:t>
      </w:r>
      <w:proofErr w:type="gramStart"/>
      <w:r w:rsidRPr="001C0C14">
        <w:rPr>
          <w:rFonts w:ascii="Helvetica" w:hAnsi="Helvetica" w:cs="Helvetica"/>
          <w:lang w:val="en-US"/>
        </w:rPr>
        <w:t>processes;</w:t>
      </w:r>
      <w:proofErr w:type="gramEnd"/>
    </w:p>
    <w:p w14:paraId="684866F6" w14:textId="7FCE7076" w:rsidR="001C0C14" w:rsidRPr="00037FDA" w:rsidRDefault="00E67B69" w:rsidP="00037FDA">
      <w:pPr>
        <w:pStyle w:val="NoSpacing"/>
        <w:numPr>
          <w:ilvl w:val="0"/>
          <w:numId w:val="4"/>
        </w:numPr>
        <w:spacing w:line="360" w:lineRule="auto"/>
        <w:ind w:left="714" w:hanging="357"/>
        <w:rPr>
          <w:rFonts w:ascii="Helvetica" w:hAnsi="Helvetica" w:cs="Helvetica"/>
          <w:lang w:val="en-US"/>
        </w:rPr>
      </w:pPr>
      <w:r w:rsidRPr="001C0C14">
        <w:rPr>
          <w:rFonts w:ascii="Helvetica" w:hAnsi="Helvetica" w:cs="Helvetica"/>
          <w:lang w:val="en-US"/>
        </w:rPr>
        <w:t>Encouraging partnerships by facilitating peer-to-peer support between your staff and others working in the community; and the people you support with others living in the community</w:t>
      </w:r>
    </w:p>
    <w:p w14:paraId="7E1E379C" w14:textId="2390ED81" w:rsidR="001C0C14" w:rsidRPr="001C0C14" w:rsidRDefault="001C0C14" w:rsidP="00037FDA">
      <w:pPr>
        <w:pStyle w:val="NoSpacing"/>
        <w:numPr>
          <w:ilvl w:val="0"/>
          <w:numId w:val="4"/>
        </w:numPr>
        <w:spacing w:line="360" w:lineRule="auto"/>
        <w:ind w:left="714" w:hanging="357"/>
        <w:rPr>
          <w:rFonts w:ascii="Helvetica" w:hAnsi="Helvetica" w:cs="Helvetica"/>
          <w:lang w:val="en-US"/>
        </w:rPr>
      </w:pPr>
      <w:r w:rsidRPr="001C0C14">
        <w:rPr>
          <w:rFonts w:ascii="Helvetica" w:hAnsi="Helvetica" w:cs="Helvetica"/>
          <w:lang w:val="en-US"/>
        </w:rPr>
        <w:t>Respecting the boundaries of confidentiality to enable the sharing of sensitive information whilst encouraging trusting relationships</w:t>
      </w:r>
    </w:p>
    <w:p w14:paraId="0BE52213" w14:textId="77777777" w:rsidR="001C0C14" w:rsidRDefault="001C0C14" w:rsidP="00E67B69">
      <w:pPr>
        <w:pStyle w:val="NoSpacing"/>
        <w:rPr>
          <w:rFonts w:ascii="Helvetica" w:hAnsi="Helvetica" w:cs="Helvetica"/>
        </w:rPr>
      </w:pPr>
    </w:p>
    <w:p w14:paraId="5379B874" w14:textId="054436C5" w:rsidR="00E67B69" w:rsidRPr="001C0C14" w:rsidRDefault="00E67B69" w:rsidP="00037FDA">
      <w:pPr>
        <w:pStyle w:val="NoSpacing"/>
        <w:spacing w:line="360" w:lineRule="auto"/>
        <w:rPr>
          <w:rFonts w:ascii="Helvetica" w:hAnsi="Helvetica" w:cs="Helvetica"/>
        </w:rPr>
      </w:pPr>
      <w:r w:rsidRPr="001C0C14">
        <w:rPr>
          <w:rFonts w:ascii="Helvetica" w:hAnsi="Helvetica" w:cs="Helvetica"/>
        </w:rPr>
        <w:t>Your organisation is also subscribing to the following values:</w:t>
      </w:r>
    </w:p>
    <w:p w14:paraId="22592A59" w14:textId="4433BE05" w:rsidR="00E67B69" w:rsidRPr="00037FDA" w:rsidRDefault="00E67B69" w:rsidP="00037FDA">
      <w:pPr>
        <w:pStyle w:val="NoSpacing"/>
        <w:numPr>
          <w:ilvl w:val="0"/>
          <w:numId w:val="3"/>
        </w:numPr>
        <w:spacing w:line="360" w:lineRule="auto"/>
        <w:rPr>
          <w:rFonts w:ascii="Helvetica" w:hAnsi="Helvetica" w:cs="Helvetica"/>
        </w:rPr>
      </w:pPr>
      <w:r w:rsidRPr="001C0C14">
        <w:rPr>
          <w:rFonts w:ascii="Helvetica" w:hAnsi="Helvetica" w:cs="Helvetica"/>
        </w:rPr>
        <w:t>We believe that people should receive person-led models of support delivered by people who are enabled to continually improve and develop their skills, motivation and practice.</w:t>
      </w:r>
    </w:p>
    <w:p w14:paraId="7573796B" w14:textId="4F302D6B" w:rsidR="00E67B69" w:rsidRPr="00037FDA" w:rsidRDefault="00E67B69" w:rsidP="00037FDA">
      <w:pPr>
        <w:pStyle w:val="NoSpacing"/>
        <w:numPr>
          <w:ilvl w:val="0"/>
          <w:numId w:val="3"/>
        </w:numPr>
        <w:spacing w:line="360" w:lineRule="auto"/>
        <w:rPr>
          <w:rFonts w:ascii="Helvetica" w:hAnsi="Helvetica" w:cs="Helvetica"/>
        </w:rPr>
      </w:pPr>
      <w:r w:rsidRPr="001C0C14">
        <w:rPr>
          <w:rFonts w:ascii="Helvetica" w:hAnsi="Helvetica" w:cs="Helvetica"/>
        </w:rPr>
        <w:t>We believe that the changes needed to improve the lives of people in our communities can only be achieved by all organisations, from all sectors, working together as equal partners.</w:t>
      </w:r>
    </w:p>
    <w:p w14:paraId="7F3C5B53" w14:textId="602B3771" w:rsidR="00E67B69" w:rsidRPr="00037FDA" w:rsidRDefault="00E67B69" w:rsidP="00037FDA">
      <w:pPr>
        <w:pStyle w:val="NoSpacing"/>
        <w:numPr>
          <w:ilvl w:val="0"/>
          <w:numId w:val="3"/>
        </w:numPr>
        <w:spacing w:line="360" w:lineRule="auto"/>
        <w:rPr>
          <w:rFonts w:ascii="Helvetica" w:hAnsi="Helvetica" w:cs="Helvetica"/>
        </w:rPr>
      </w:pPr>
      <w:r w:rsidRPr="001C0C14">
        <w:rPr>
          <w:rFonts w:ascii="Helvetica" w:hAnsi="Helvetica" w:cs="Helvetica"/>
        </w:rPr>
        <w:t>Members from all sectors (voluntary, statutory, independent) are invited as equal partners in ARC.  We endeavour to hear and include views equally from all members.</w:t>
      </w:r>
    </w:p>
    <w:p w14:paraId="125A10F4" w14:textId="23E1074D" w:rsidR="00E67B69" w:rsidRPr="00037FDA" w:rsidRDefault="00E67B69" w:rsidP="00037FDA">
      <w:pPr>
        <w:pStyle w:val="NoSpacing"/>
        <w:numPr>
          <w:ilvl w:val="0"/>
          <w:numId w:val="3"/>
        </w:numPr>
        <w:spacing w:line="360" w:lineRule="auto"/>
        <w:rPr>
          <w:rFonts w:ascii="Helvetica" w:hAnsi="Helvetica" w:cs="Helvetica"/>
        </w:rPr>
      </w:pPr>
      <w:r w:rsidRPr="001C0C14">
        <w:rPr>
          <w:rFonts w:ascii="Helvetica" w:hAnsi="Helvetica" w:cs="Helvetica"/>
        </w:rPr>
        <w:t>We endeavour, as far as possible, to set aside commercial or organisational interests to work collectively on behalf of the people we support.</w:t>
      </w:r>
    </w:p>
    <w:p w14:paraId="5FC10EFD" w14:textId="4684A6D2" w:rsidR="00F96FAD" w:rsidRPr="00037FDA" w:rsidRDefault="00395247" w:rsidP="00E67B69">
      <w:pPr>
        <w:pStyle w:val="NoSpacing"/>
        <w:numPr>
          <w:ilvl w:val="0"/>
          <w:numId w:val="3"/>
        </w:numPr>
        <w:spacing w:line="360" w:lineRule="auto"/>
        <w:rPr>
          <w:rFonts w:ascii="Helvetica" w:hAnsi="Helvetica" w:cs="Helvetica"/>
        </w:rPr>
      </w:pPr>
      <w:r>
        <w:rPr>
          <w:rFonts w:ascii="Helvetica" w:hAnsi="Helvetica" w:cs="Helvetica"/>
          <w:noProof/>
        </w:rPr>
        <w:drawing>
          <wp:anchor distT="0" distB="0" distL="114300" distR="114300" simplePos="0" relativeHeight="251661824" behindDoc="0" locked="0" layoutInCell="1" allowOverlap="1" wp14:anchorId="7DACCF6E" wp14:editId="708E1EED">
            <wp:simplePos x="0" y="0"/>
            <wp:positionH relativeFrom="column">
              <wp:posOffset>167640</wp:posOffset>
            </wp:positionH>
            <wp:positionV relativeFrom="paragraph">
              <wp:posOffset>1861820</wp:posOffset>
            </wp:positionV>
            <wp:extent cx="227330" cy="227330"/>
            <wp:effectExtent l="0" t="0" r="1270" b="1270"/>
            <wp:wrapNone/>
            <wp:docPr id="16407601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60173" name="Picture 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330" cy="227330"/>
                    </a:xfrm>
                    <a:prstGeom prst="rect">
                      <a:avLst/>
                    </a:prstGeom>
                  </pic:spPr>
                </pic:pic>
              </a:graphicData>
            </a:graphic>
          </wp:anchor>
        </w:drawing>
      </w:r>
      <w:r>
        <w:rPr>
          <w:rFonts w:ascii="Helvetica" w:hAnsi="Helvetica" w:cs="Helvetica"/>
          <w:noProof/>
        </w:rPr>
        <mc:AlternateContent>
          <mc:Choice Requires="wps">
            <w:drawing>
              <wp:anchor distT="0" distB="0" distL="114300" distR="114300" simplePos="0" relativeHeight="251659776" behindDoc="0" locked="0" layoutInCell="1" allowOverlap="1" wp14:anchorId="3AF28798" wp14:editId="37255780">
                <wp:simplePos x="0" y="0"/>
                <wp:positionH relativeFrom="column">
                  <wp:posOffset>114300</wp:posOffset>
                </wp:positionH>
                <wp:positionV relativeFrom="paragraph">
                  <wp:posOffset>648335</wp:posOffset>
                </wp:positionV>
                <wp:extent cx="5569585" cy="2124075"/>
                <wp:effectExtent l="0" t="0" r="0" b="0"/>
                <wp:wrapNone/>
                <wp:docPr id="727477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9585" cy="2124075"/>
                        </a:xfrm>
                        <a:prstGeom prst="rect">
                          <a:avLst/>
                        </a:prstGeom>
                        <a:solidFill>
                          <a:srgbClr val="FFFFFF">
                            <a:alpha val="0"/>
                          </a:srgbClr>
                        </a:solidFill>
                        <a:ln>
                          <a:noFill/>
                        </a:ln>
                        <a:effectLst/>
                      </wps:spPr>
                      <wps:txbx>
                        <w:txbxContent>
                          <w:p w14:paraId="5AFB82EE" w14:textId="77777777" w:rsidR="00BB35B2" w:rsidRPr="00724C4D" w:rsidRDefault="00BB35B2" w:rsidP="00037FDA">
                            <w:pPr>
                              <w:widowControl w:val="0"/>
                              <w:spacing w:line="240" w:lineRule="auto"/>
                              <w:rPr>
                                <w:rFonts w:ascii="Arial" w:hAnsi="Arial" w:cs="Arial"/>
                                <w:color w:val="A21D70"/>
                                <w:sz w:val="24"/>
                                <w:szCs w:val="24"/>
                              </w:rPr>
                            </w:pPr>
                            <w:r w:rsidRPr="00724C4D">
                              <w:rPr>
                                <w:rFonts w:ascii="Arial" w:hAnsi="Arial" w:cs="Arial"/>
                                <w:color w:val="A21D70"/>
                                <w:sz w:val="24"/>
                                <w:szCs w:val="24"/>
                              </w:rPr>
                              <w:t>Association for Real Change, Northern Ireland</w:t>
                            </w:r>
                          </w:p>
                          <w:p w14:paraId="59D4CE82" w14:textId="5C518100" w:rsidR="00BB35B2" w:rsidRPr="00724C4D" w:rsidRDefault="00BB35B2" w:rsidP="00037FDA">
                            <w:pPr>
                              <w:widowControl w:val="0"/>
                              <w:spacing w:line="240" w:lineRule="auto"/>
                              <w:ind w:left="540" w:hanging="540"/>
                              <w:rPr>
                                <w:rFonts w:ascii="Arial" w:hAnsi="Arial" w:cs="Arial"/>
                                <w:color w:val="A21D70"/>
                                <w:sz w:val="24"/>
                                <w:szCs w:val="24"/>
                              </w:rPr>
                            </w:pPr>
                            <w:r w:rsidRPr="00724C4D">
                              <w:rPr>
                                <w:rFonts w:ascii="Arial" w:hAnsi="Arial" w:cs="Arial"/>
                                <w:color w:val="A21D70"/>
                                <w:sz w:val="24"/>
                                <w:szCs w:val="24"/>
                              </w:rPr>
                              <w:t xml:space="preserve">028 9038 0960 </w:t>
                            </w:r>
                          </w:p>
                          <w:p w14:paraId="54032FC9" w14:textId="41F23D9E" w:rsidR="00BB35B2" w:rsidRPr="00724C4D" w:rsidRDefault="00BB35B2" w:rsidP="00037FDA">
                            <w:pPr>
                              <w:widowControl w:val="0"/>
                              <w:spacing w:line="240" w:lineRule="auto"/>
                              <w:ind w:left="540" w:hanging="540"/>
                              <w:rPr>
                                <w:rFonts w:ascii="Arial" w:hAnsi="Arial" w:cs="Arial"/>
                                <w:color w:val="A21D70"/>
                                <w:sz w:val="24"/>
                                <w:szCs w:val="24"/>
                              </w:rPr>
                            </w:pPr>
                            <w:r w:rsidRPr="00724C4D">
                              <w:rPr>
                                <w:rFonts w:ascii="Arial" w:hAnsi="Arial" w:cs="Arial"/>
                                <w:color w:val="A21D70"/>
                                <w:sz w:val="24"/>
                                <w:szCs w:val="24"/>
                              </w:rPr>
                              <w:t xml:space="preserve">arc.ni@arcuk.org.uk </w:t>
                            </w:r>
                          </w:p>
                          <w:p w14:paraId="194D14B4" w14:textId="0471E7E8" w:rsidR="00BB35B2" w:rsidRPr="00724C4D" w:rsidRDefault="00BB35B2" w:rsidP="00037FDA">
                            <w:pPr>
                              <w:widowControl w:val="0"/>
                              <w:spacing w:line="240" w:lineRule="auto"/>
                              <w:ind w:left="540" w:hanging="540"/>
                              <w:rPr>
                                <w:rFonts w:ascii="Arial" w:hAnsi="Arial" w:cs="Arial"/>
                                <w:color w:val="A21D70"/>
                                <w:sz w:val="24"/>
                                <w:szCs w:val="24"/>
                              </w:rPr>
                            </w:pPr>
                            <w:r w:rsidRPr="00724C4D">
                              <w:rPr>
                                <w:rFonts w:ascii="Arial" w:hAnsi="Arial" w:cs="Arial"/>
                                <w:color w:val="A21D70"/>
                                <w:sz w:val="24"/>
                                <w:szCs w:val="24"/>
                              </w:rPr>
                              <w:t>arc</w:t>
                            </w:r>
                            <w:r w:rsidR="00A67F0D" w:rsidRPr="00724C4D">
                              <w:rPr>
                                <w:rFonts w:ascii="Arial" w:hAnsi="Arial" w:cs="Arial"/>
                                <w:color w:val="A21D70"/>
                                <w:sz w:val="24"/>
                                <w:szCs w:val="24"/>
                              </w:rPr>
                              <w:t>ni</w:t>
                            </w:r>
                            <w:r w:rsidRPr="00724C4D">
                              <w:rPr>
                                <w:rFonts w:ascii="Arial" w:hAnsi="Arial" w:cs="Arial"/>
                                <w:color w:val="A21D70"/>
                                <w:sz w:val="24"/>
                                <w:szCs w:val="24"/>
                              </w:rPr>
                              <w:t>.org.uk</w:t>
                            </w:r>
                          </w:p>
                          <w:p w14:paraId="3D1FF955" w14:textId="6CFDCE61" w:rsidR="00BB35B2" w:rsidRDefault="00BB35B2" w:rsidP="00BB35B2">
                            <w:pPr>
                              <w:widowControl w:val="0"/>
                              <w:ind w:left="540" w:hanging="540"/>
                              <w:rPr>
                                <w:rFonts w:ascii="Arial" w:hAnsi="Arial" w:cs="Arial"/>
                                <w:color w:val="A21D70"/>
                                <w:sz w:val="24"/>
                                <w:szCs w:val="24"/>
                              </w:rPr>
                            </w:pPr>
                            <w:r w:rsidRPr="00724C4D">
                              <w:rPr>
                                <w:rFonts w:ascii="Arial" w:hAnsi="Arial" w:cs="Arial"/>
                                <w:color w:val="A21D70"/>
                                <w:sz w:val="24"/>
                                <w:szCs w:val="24"/>
                              </w:rPr>
                              <w:tab/>
                            </w:r>
                            <w:r w:rsidR="004E78FC" w:rsidRPr="004E78FC">
                              <w:rPr>
                                <w:rFonts w:ascii="Arial" w:hAnsi="Arial" w:cs="Arial"/>
                                <w:color w:val="A21D70"/>
                                <w:sz w:val="24"/>
                                <w:szCs w:val="24"/>
                              </w:rPr>
                              <w:t>linkedin.com/company/arcni</w:t>
                            </w:r>
                          </w:p>
                          <w:p w14:paraId="0EAD17B6" w14:textId="7843360C" w:rsidR="00BB35B2" w:rsidRPr="00724C4D" w:rsidRDefault="00BB35B2" w:rsidP="00BB35B2">
                            <w:pPr>
                              <w:widowControl w:val="0"/>
                              <w:ind w:left="540" w:hanging="540"/>
                              <w:rPr>
                                <w:rFonts w:ascii="Arial" w:hAnsi="Arial" w:cs="Arial"/>
                                <w:color w:val="A21D70"/>
                                <w:sz w:val="24"/>
                                <w:szCs w:val="24"/>
                              </w:rPr>
                            </w:pPr>
                            <w:r w:rsidRPr="00724C4D">
                              <w:rPr>
                                <w:rFonts w:ascii="Arial" w:hAnsi="Arial" w:cs="Arial"/>
                                <w:color w:val="A21D70"/>
                                <w:sz w:val="24"/>
                                <w:szCs w:val="24"/>
                              </w:rPr>
                              <w:tab/>
                              <w:t>facebook.com/arcnorthernireland</w:t>
                            </w:r>
                          </w:p>
                        </w:txbxContent>
                      </wps:txbx>
                      <wps:bodyPr rot="0" vert="horz" wrap="square" lIns="36576" tIns="36576" rIns="36576" bIns="36576" anchor="t" anchorCtr="0" upright="1">
                        <a:noAutofit/>
                      </wps:bodyPr>
                    </wps:wsp>
                  </a:graphicData>
                </a:graphic>
              </wp:anchor>
            </w:drawing>
          </mc:Choice>
          <mc:Fallback>
            <w:pict>
              <v:shapetype w14:anchorId="3AF28798" id="_x0000_t202" coordsize="21600,21600" o:spt="202" path="m,l,21600r21600,l21600,xe">
                <v:stroke joinstyle="miter"/>
                <v:path gradientshapeok="t" o:connecttype="rect"/>
              </v:shapetype>
              <v:shape id="Text Box 1" o:spid="_x0000_s1026" type="#_x0000_t202" style="position:absolute;left:0;text-align:left;margin-left:9pt;margin-top:51.05pt;width:438.55pt;height:167.2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" stroked="f">
                <v:fill opacity="0"/>
                <v:textbox inset="2.88pt,2.88pt,2.88pt,2.88pt">
                  <w:txbxContent>
                    <w:p w14:paraId="5AFB82EE" w14:textId="77777777" w:rsidR="00BB35B2" w:rsidRPr="00724C4D" w:rsidRDefault="00BB35B2" w:rsidP="00037FDA">
                      <w:pPr>
                        <w:widowControl w:val="0"/>
                        <w:spacing w:line="240" w:lineRule="auto"/>
                        <w:rPr>
                          <w:rFonts w:ascii="Arial" w:hAnsi="Arial" w:cs="Arial"/>
                          <w:color w:val="A21D70"/>
                          <w:sz w:val="24"/>
                          <w:szCs w:val="24"/>
                        </w:rPr>
                      </w:pPr>
                      <w:r w:rsidRPr="00724C4D">
                        <w:rPr>
                          <w:rFonts w:ascii="Arial" w:hAnsi="Arial" w:cs="Arial"/>
                          <w:color w:val="A21D70"/>
                          <w:sz w:val="24"/>
                          <w:szCs w:val="24"/>
                        </w:rPr>
                        <w:t>Association for Real Change, Northern Ireland</w:t>
                      </w:r>
                    </w:p>
                    <w:p w14:paraId="59D4CE82" w14:textId="5C518100" w:rsidR="00BB35B2" w:rsidRPr="00724C4D" w:rsidRDefault="00BB35B2" w:rsidP="00037FDA">
                      <w:pPr>
                        <w:widowControl w:val="0"/>
                        <w:spacing w:line="240" w:lineRule="auto"/>
                        <w:ind w:left="540" w:hanging="540"/>
                        <w:rPr>
                          <w:rFonts w:ascii="Arial" w:hAnsi="Arial" w:cs="Arial"/>
                          <w:color w:val="A21D70"/>
                          <w:sz w:val="24"/>
                          <w:szCs w:val="24"/>
                        </w:rPr>
                      </w:pPr>
                      <w:r w:rsidRPr="00724C4D">
                        <w:rPr>
                          <w:rFonts w:ascii="Arial" w:hAnsi="Arial" w:cs="Arial"/>
                          <w:color w:val="A21D70"/>
                          <w:sz w:val="24"/>
                          <w:szCs w:val="24"/>
                        </w:rPr>
                        <w:t xml:space="preserve">028 9038 0960 </w:t>
                      </w:r>
                    </w:p>
                    <w:p w14:paraId="54032FC9" w14:textId="41F23D9E" w:rsidR="00BB35B2" w:rsidRPr="00724C4D" w:rsidRDefault="00BB35B2" w:rsidP="00037FDA">
                      <w:pPr>
                        <w:widowControl w:val="0"/>
                        <w:spacing w:line="240" w:lineRule="auto"/>
                        <w:ind w:left="540" w:hanging="540"/>
                        <w:rPr>
                          <w:rFonts w:ascii="Arial" w:hAnsi="Arial" w:cs="Arial"/>
                          <w:color w:val="A21D70"/>
                          <w:sz w:val="24"/>
                          <w:szCs w:val="24"/>
                        </w:rPr>
                      </w:pPr>
                      <w:r w:rsidRPr="00724C4D">
                        <w:rPr>
                          <w:rFonts w:ascii="Arial" w:hAnsi="Arial" w:cs="Arial"/>
                          <w:color w:val="A21D70"/>
                          <w:sz w:val="24"/>
                          <w:szCs w:val="24"/>
                        </w:rPr>
                        <w:t xml:space="preserve">arc.ni@arcuk.org.uk </w:t>
                      </w:r>
                    </w:p>
                    <w:p w14:paraId="194D14B4" w14:textId="0471E7E8" w:rsidR="00BB35B2" w:rsidRPr="00724C4D" w:rsidRDefault="00BB35B2" w:rsidP="00037FDA">
                      <w:pPr>
                        <w:widowControl w:val="0"/>
                        <w:spacing w:line="240" w:lineRule="auto"/>
                        <w:ind w:left="540" w:hanging="540"/>
                        <w:rPr>
                          <w:rFonts w:ascii="Arial" w:hAnsi="Arial" w:cs="Arial"/>
                          <w:color w:val="A21D70"/>
                          <w:sz w:val="24"/>
                          <w:szCs w:val="24"/>
                        </w:rPr>
                      </w:pPr>
                      <w:r w:rsidRPr="00724C4D">
                        <w:rPr>
                          <w:rFonts w:ascii="Arial" w:hAnsi="Arial" w:cs="Arial"/>
                          <w:color w:val="A21D70"/>
                          <w:sz w:val="24"/>
                          <w:szCs w:val="24"/>
                        </w:rPr>
                        <w:t>arc</w:t>
                      </w:r>
                      <w:r w:rsidR="00A67F0D" w:rsidRPr="00724C4D">
                        <w:rPr>
                          <w:rFonts w:ascii="Arial" w:hAnsi="Arial" w:cs="Arial"/>
                          <w:color w:val="A21D70"/>
                          <w:sz w:val="24"/>
                          <w:szCs w:val="24"/>
                        </w:rPr>
                        <w:t>ni</w:t>
                      </w:r>
                      <w:r w:rsidRPr="00724C4D">
                        <w:rPr>
                          <w:rFonts w:ascii="Arial" w:hAnsi="Arial" w:cs="Arial"/>
                          <w:color w:val="A21D70"/>
                          <w:sz w:val="24"/>
                          <w:szCs w:val="24"/>
                        </w:rPr>
                        <w:t>.org.uk</w:t>
                      </w:r>
                    </w:p>
                    <w:p w14:paraId="3D1FF955" w14:textId="6CFDCE61" w:rsidR="00BB35B2" w:rsidRDefault="00BB35B2" w:rsidP="00BB35B2">
                      <w:pPr>
                        <w:widowControl w:val="0"/>
                        <w:ind w:left="540" w:hanging="540"/>
                        <w:rPr>
                          <w:rFonts w:ascii="Arial" w:hAnsi="Arial" w:cs="Arial"/>
                          <w:color w:val="A21D70"/>
                          <w:sz w:val="24"/>
                          <w:szCs w:val="24"/>
                        </w:rPr>
                      </w:pPr>
                      <w:r w:rsidRPr="00724C4D">
                        <w:rPr>
                          <w:rFonts w:ascii="Arial" w:hAnsi="Arial" w:cs="Arial"/>
                          <w:color w:val="A21D70"/>
                          <w:sz w:val="24"/>
                          <w:szCs w:val="24"/>
                        </w:rPr>
                        <w:tab/>
                      </w:r>
                      <w:r w:rsidR="004E78FC" w:rsidRPr="004E78FC">
                        <w:rPr>
                          <w:rFonts w:ascii="Arial" w:hAnsi="Arial" w:cs="Arial"/>
                          <w:color w:val="A21D70"/>
                          <w:sz w:val="24"/>
                          <w:szCs w:val="24"/>
                        </w:rPr>
                        <w:t>linkedin.com/company/</w:t>
                      </w:r>
                      <w:proofErr w:type="spellStart"/>
                      <w:r w:rsidR="004E78FC" w:rsidRPr="004E78FC">
                        <w:rPr>
                          <w:rFonts w:ascii="Arial" w:hAnsi="Arial" w:cs="Arial"/>
                          <w:color w:val="A21D70"/>
                          <w:sz w:val="24"/>
                          <w:szCs w:val="24"/>
                        </w:rPr>
                        <w:t>arcni</w:t>
                      </w:r>
                      <w:proofErr w:type="spellEnd"/>
                    </w:p>
                    <w:p w14:paraId="0EAD17B6" w14:textId="7843360C" w:rsidR="00BB35B2" w:rsidRPr="00724C4D" w:rsidRDefault="00BB35B2" w:rsidP="00BB35B2">
                      <w:pPr>
                        <w:widowControl w:val="0"/>
                        <w:ind w:left="540" w:hanging="540"/>
                        <w:rPr>
                          <w:rFonts w:ascii="Arial" w:hAnsi="Arial" w:cs="Arial"/>
                          <w:color w:val="A21D70"/>
                          <w:sz w:val="24"/>
                          <w:szCs w:val="24"/>
                        </w:rPr>
                      </w:pPr>
                      <w:r w:rsidRPr="00724C4D">
                        <w:rPr>
                          <w:rFonts w:ascii="Arial" w:hAnsi="Arial" w:cs="Arial"/>
                          <w:color w:val="A21D70"/>
                          <w:sz w:val="24"/>
                          <w:szCs w:val="24"/>
                        </w:rPr>
                        <w:tab/>
                        <w:t>facebook.com/</w:t>
                      </w:r>
                      <w:proofErr w:type="spellStart"/>
                      <w:r w:rsidRPr="00724C4D">
                        <w:rPr>
                          <w:rFonts w:ascii="Arial" w:hAnsi="Arial" w:cs="Arial"/>
                          <w:color w:val="A21D70"/>
                          <w:sz w:val="24"/>
                          <w:szCs w:val="24"/>
                        </w:rPr>
                        <w:t>arcnorthernireland</w:t>
                      </w:r>
                      <w:proofErr w:type="spellEnd"/>
                    </w:p>
                  </w:txbxContent>
                </v:textbox>
              </v:shape>
            </w:pict>
          </mc:Fallback>
        </mc:AlternateContent>
      </w:r>
      <w:r>
        <w:rPr>
          <w:rFonts w:ascii="Helvetica" w:hAnsi="Helvetica" w:cs="Helvetica"/>
          <w:noProof/>
        </w:rPr>
        <w:drawing>
          <wp:anchor distT="0" distB="0" distL="114300" distR="114300" simplePos="0" relativeHeight="251660800" behindDoc="0" locked="0" layoutInCell="1" allowOverlap="1" wp14:anchorId="329E08E0" wp14:editId="6A0095DC">
            <wp:simplePos x="0" y="0"/>
            <wp:positionH relativeFrom="column">
              <wp:posOffset>167640</wp:posOffset>
            </wp:positionH>
            <wp:positionV relativeFrom="paragraph">
              <wp:posOffset>2149475</wp:posOffset>
            </wp:positionV>
            <wp:extent cx="208280" cy="275590"/>
            <wp:effectExtent l="0" t="0" r="1270" b="0"/>
            <wp:wrapNone/>
            <wp:docPr id="1332307599" name="Picture 3" descr="facebook-icon-preview-1-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307599" name="Picture 3" descr="facebook-icon-preview-1-400x400"/>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280" cy="275590"/>
                    </a:xfrm>
                    <a:prstGeom prst="rect">
                      <a:avLst/>
                    </a:prstGeom>
                    <a:noFill/>
                    <a:ln>
                      <a:noFill/>
                    </a:ln>
                    <a:effectLst/>
                  </pic:spPr>
                </pic:pic>
              </a:graphicData>
            </a:graphic>
          </wp:anchor>
        </w:drawing>
      </w:r>
      <w:r w:rsidR="00E67B69" w:rsidRPr="00037FDA">
        <w:rPr>
          <w:rFonts w:ascii="Helvetica" w:hAnsi="Helvetica" w:cs="Helvetica"/>
        </w:rPr>
        <w:t>We work openly and constructively to acknowledge and address organisational and cultural differences where they exist.</w:t>
      </w:r>
      <w:r w:rsidR="00BB35B2" w:rsidRPr="001C0C14">
        <w:rPr>
          <w:rFonts w:ascii="Helvetica" w:hAnsi="Helvetica" w:cs="Helvetica"/>
          <w:noProof/>
        </w:rPr>
        <w:drawing>
          <wp:anchor distT="0" distB="0" distL="114300" distR="114300" simplePos="0" relativeHeight="251643392" behindDoc="0" locked="0" layoutInCell="1" allowOverlap="1" wp14:anchorId="73B2B89D" wp14:editId="020CE48F">
            <wp:simplePos x="0" y="0"/>
            <wp:positionH relativeFrom="column">
              <wp:posOffset>-76200</wp:posOffset>
            </wp:positionH>
            <wp:positionV relativeFrom="paragraph">
              <wp:posOffset>4676775</wp:posOffset>
            </wp:positionV>
            <wp:extent cx="2884805" cy="18923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 NI logo (P&amp;T) orginal.jpg"/>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84805" cy="1892300"/>
                    </a:xfrm>
                    <a:prstGeom prst="rect">
                      <a:avLst/>
                    </a:prstGeom>
                  </pic:spPr>
                </pic:pic>
              </a:graphicData>
            </a:graphic>
            <wp14:sizeRelV relativeFrom="margin">
              <wp14:pctHeight>0</wp14:pctHeight>
            </wp14:sizeRelV>
          </wp:anchor>
        </w:drawing>
      </w:r>
    </w:p>
    <w:sectPr w:rsidR="00F96FAD" w:rsidRPr="00037FDA" w:rsidSect="006566F4">
      <w:type w:val="continuous"/>
      <w:pgSz w:w="11906" w:h="16838"/>
      <w:pgMar w:top="144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86020" w14:textId="77777777" w:rsidR="00DC506E" w:rsidRDefault="00DC506E" w:rsidP="00AB7087">
      <w:pPr>
        <w:spacing w:after="0" w:line="240" w:lineRule="auto"/>
      </w:pPr>
      <w:r>
        <w:separator/>
      </w:r>
    </w:p>
  </w:endnote>
  <w:endnote w:type="continuationSeparator" w:id="0">
    <w:p w14:paraId="5C1E0B80" w14:textId="77777777" w:rsidR="00DC506E" w:rsidRDefault="00DC506E" w:rsidP="00AB7087">
      <w:pPr>
        <w:spacing w:after="0" w:line="240" w:lineRule="auto"/>
      </w:pPr>
      <w:r>
        <w:continuationSeparator/>
      </w:r>
    </w:p>
  </w:endnote>
  <w:endnote w:type="continuationNotice" w:id="1">
    <w:p w14:paraId="7284CE05" w14:textId="77777777" w:rsidR="00DC506E" w:rsidRDefault="00DC50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lack">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78ABE" w14:textId="77777777" w:rsidR="00DC506E" w:rsidRDefault="00DC506E" w:rsidP="00AB7087">
      <w:pPr>
        <w:spacing w:after="0" w:line="240" w:lineRule="auto"/>
      </w:pPr>
      <w:r>
        <w:separator/>
      </w:r>
    </w:p>
  </w:footnote>
  <w:footnote w:type="continuationSeparator" w:id="0">
    <w:p w14:paraId="1C074F0C" w14:textId="77777777" w:rsidR="00DC506E" w:rsidRDefault="00DC506E" w:rsidP="00AB7087">
      <w:pPr>
        <w:spacing w:after="0" w:line="240" w:lineRule="auto"/>
      </w:pPr>
      <w:r>
        <w:continuationSeparator/>
      </w:r>
    </w:p>
  </w:footnote>
  <w:footnote w:type="continuationNotice" w:id="1">
    <w:p w14:paraId="6DD1139F" w14:textId="77777777" w:rsidR="00DC506E" w:rsidRDefault="00DC50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84A"/>
    <w:multiLevelType w:val="hybridMultilevel"/>
    <w:tmpl w:val="A94E9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2049BB"/>
    <w:multiLevelType w:val="hybridMultilevel"/>
    <w:tmpl w:val="247E7ED6"/>
    <w:lvl w:ilvl="0" w:tplc="1B7223A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00244D7"/>
    <w:multiLevelType w:val="hybridMultilevel"/>
    <w:tmpl w:val="41AAA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7869B6"/>
    <w:multiLevelType w:val="hybridMultilevel"/>
    <w:tmpl w:val="AFBA04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689068355">
    <w:abstractNumId w:val="1"/>
  </w:num>
  <w:num w:numId="2" w16cid:durableId="501772966">
    <w:abstractNumId w:val="0"/>
  </w:num>
  <w:num w:numId="3" w16cid:durableId="1926719506">
    <w:abstractNumId w:val="3"/>
  </w:num>
  <w:num w:numId="4" w16cid:durableId="525948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85"/>
    <w:rsid w:val="000005C1"/>
    <w:rsid w:val="00003F79"/>
    <w:rsid w:val="00016326"/>
    <w:rsid w:val="00032190"/>
    <w:rsid w:val="000349E1"/>
    <w:rsid w:val="00037FDA"/>
    <w:rsid w:val="000862B2"/>
    <w:rsid w:val="00086C21"/>
    <w:rsid w:val="000A0789"/>
    <w:rsid w:val="000B145E"/>
    <w:rsid w:val="000B6DFE"/>
    <w:rsid w:val="000C1C39"/>
    <w:rsid w:val="000C4EB7"/>
    <w:rsid w:val="000D3AA4"/>
    <w:rsid w:val="000E3B51"/>
    <w:rsid w:val="000E59AB"/>
    <w:rsid w:val="000E7A18"/>
    <w:rsid w:val="000F3E73"/>
    <w:rsid w:val="000F471C"/>
    <w:rsid w:val="000F7669"/>
    <w:rsid w:val="001042FB"/>
    <w:rsid w:val="001220A3"/>
    <w:rsid w:val="0012228E"/>
    <w:rsid w:val="001251FF"/>
    <w:rsid w:val="00127FF3"/>
    <w:rsid w:val="00174AE2"/>
    <w:rsid w:val="00181919"/>
    <w:rsid w:val="001C0C14"/>
    <w:rsid w:val="001E1BA3"/>
    <w:rsid w:val="001F5A27"/>
    <w:rsid w:val="001F659C"/>
    <w:rsid w:val="00200DA4"/>
    <w:rsid w:val="00212D51"/>
    <w:rsid w:val="00213E5D"/>
    <w:rsid w:val="002633CD"/>
    <w:rsid w:val="00284E54"/>
    <w:rsid w:val="0029211A"/>
    <w:rsid w:val="002921E7"/>
    <w:rsid w:val="002C2EF4"/>
    <w:rsid w:val="002E0310"/>
    <w:rsid w:val="002E7B0A"/>
    <w:rsid w:val="002F04FB"/>
    <w:rsid w:val="002F46AC"/>
    <w:rsid w:val="00327FC3"/>
    <w:rsid w:val="00354CB4"/>
    <w:rsid w:val="00356AE0"/>
    <w:rsid w:val="003661D5"/>
    <w:rsid w:val="00371977"/>
    <w:rsid w:val="003746D0"/>
    <w:rsid w:val="00395247"/>
    <w:rsid w:val="003B25B5"/>
    <w:rsid w:val="003B54D4"/>
    <w:rsid w:val="003D7319"/>
    <w:rsid w:val="003E0AB2"/>
    <w:rsid w:val="004431CB"/>
    <w:rsid w:val="00460148"/>
    <w:rsid w:val="0046296B"/>
    <w:rsid w:val="004673DB"/>
    <w:rsid w:val="00471AC6"/>
    <w:rsid w:val="00475582"/>
    <w:rsid w:val="004869D6"/>
    <w:rsid w:val="004909FC"/>
    <w:rsid w:val="004B4864"/>
    <w:rsid w:val="004B629F"/>
    <w:rsid w:val="004E5BC4"/>
    <w:rsid w:val="004E78FC"/>
    <w:rsid w:val="00502821"/>
    <w:rsid w:val="00512A61"/>
    <w:rsid w:val="00515397"/>
    <w:rsid w:val="005162CF"/>
    <w:rsid w:val="00533991"/>
    <w:rsid w:val="00544043"/>
    <w:rsid w:val="00552D69"/>
    <w:rsid w:val="005649BA"/>
    <w:rsid w:val="00566440"/>
    <w:rsid w:val="00582BF2"/>
    <w:rsid w:val="005856F0"/>
    <w:rsid w:val="00585880"/>
    <w:rsid w:val="005A2890"/>
    <w:rsid w:val="005B4CF1"/>
    <w:rsid w:val="005C5B0C"/>
    <w:rsid w:val="005D1B1E"/>
    <w:rsid w:val="0062038D"/>
    <w:rsid w:val="006249F6"/>
    <w:rsid w:val="00635895"/>
    <w:rsid w:val="006516EF"/>
    <w:rsid w:val="006566F4"/>
    <w:rsid w:val="00657838"/>
    <w:rsid w:val="00672721"/>
    <w:rsid w:val="0069526F"/>
    <w:rsid w:val="006959E2"/>
    <w:rsid w:val="006C4F26"/>
    <w:rsid w:val="006F64C2"/>
    <w:rsid w:val="00701F82"/>
    <w:rsid w:val="00714D15"/>
    <w:rsid w:val="007222E5"/>
    <w:rsid w:val="00724C4D"/>
    <w:rsid w:val="00735719"/>
    <w:rsid w:val="00745C96"/>
    <w:rsid w:val="00762923"/>
    <w:rsid w:val="00764C4D"/>
    <w:rsid w:val="007656C9"/>
    <w:rsid w:val="00782BE0"/>
    <w:rsid w:val="007A2DC0"/>
    <w:rsid w:val="007A3698"/>
    <w:rsid w:val="007F3AEB"/>
    <w:rsid w:val="007F52CC"/>
    <w:rsid w:val="007F578B"/>
    <w:rsid w:val="00804C37"/>
    <w:rsid w:val="008200C3"/>
    <w:rsid w:val="00820376"/>
    <w:rsid w:val="00823B25"/>
    <w:rsid w:val="00826E46"/>
    <w:rsid w:val="00834085"/>
    <w:rsid w:val="00851079"/>
    <w:rsid w:val="0085468F"/>
    <w:rsid w:val="0087361B"/>
    <w:rsid w:val="008803D4"/>
    <w:rsid w:val="0088218C"/>
    <w:rsid w:val="008B755A"/>
    <w:rsid w:val="008C1ABD"/>
    <w:rsid w:val="008D79BE"/>
    <w:rsid w:val="008F0CFD"/>
    <w:rsid w:val="008F6DCF"/>
    <w:rsid w:val="00905170"/>
    <w:rsid w:val="009107B9"/>
    <w:rsid w:val="0092221E"/>
    <w:rsid w:val="00926152"/>
    <w:rsid w:val="00927CC6"/>
    <w:rsid w:val="0093154E"/>
    <w:rsid w:val="0098380B"/>
    <w:rsid w:val="00984D79"/>
    <w:rsid w:val="009937B7"/>
    <w:rsid w:val="009C6430"/>
    <w:rsid w:val="009E17C6"/>
    <w:rsid w:val="009F3B0E"/>
    <w:rsid w:val="00A20C1F"/>
    <w:rsid w:val="00A225F3"/>
    <w:rsid w:val="00A27063"/>
    <w:rsid w:val="00A30EAC"/>
    <w:rsid w:val="00A31662"/>
    <w:rsid w:val="00A35159"/>
    <w:rsid w:val="00A67F0D"/>
    <w:rsid w:val="00A71C8F"/>
    <w:rsid w:val="00A74389"/>
    <w:rsid w:val="00A8525B"/>
    <w:rsid w:val="00AA27A2"/>
    <w:rsid w:val="00AB248F"/>
    <w:rsid w:val="00AB7087"/>
    <w:rsid w:val="00AC499E"/>
    <w:rsid w:val="00AE7B84"/>
    <w:rsid w:val="00B2178F"/>
    <w:rsid w:val="00B26AD8"/>
    <w:rsid w:val="00B47457"/>
    <w:rsid w:val="00B4772A"/>
    <w:rsid w:val="00B60A54"/>
    <w:rsid w:val="00B877AA"/>
    <w:rsid w:val="00B9169B"/>
    <w:rsid w:val="00BA01D7"/>
    <w:rsid w:val="00BB1E57"/>
    <w:rsid w:val="00BB35B2"/>
    <w:rsid w:val="00BC09C4"/>
    <w:rsid w:val="00C16DF0"/>
    <w:rsid w:val="00C31CF6"/>
    <w:rsid w:val="00C463F4"/>
    <w:rsid w:val="00C5339F"/>
    <w:rsid w:val="00C536A4"/>
    <w:rsid w:val="00C66F2F"/>
    <w:rsid w:val="00C71F37"/>
    <w:rsid w:val="00CB61CE"/>
    <w:rsid w:val="00CC3F71"/>
    <w:rsid w:val="00CD262F"/>
    <w:rsid w:val="00CD63BE"/>
    <w:rsid w:val="00D07647"/>
    <w:rsid w:val="00D30821"/>
    <w:rsid w:val="00D413B5"/>
    <w:rsid w:val="00D41E61"/>
    <w:rsid w:val="00D53A02"/>
    <w:rsid w:val="00D92636"/>
    <w:rsid w:val="00D94800"/>
    <w:rsid w:val="00DA0218"/>
    <w:rsid w:val="00DA1807"/>
    <w:rsid w:val="00DB1E2A"/>
    <w:rsid w:val="00DB59B1"/>
    <w:rsid w:val="00DC506E"/>
    <w:rsid w:val="00DD766E"/>
    <w:rsid w:val="00DE6BA7"/>
    <w:rsid w:val="00E136B7"/>
    <w:rsid w:val="00E13DA0"/>
    <w:rsid w:val="00E14411"/>
    <w:rsid w:val="00E37872"/>
    <w:rsid w:val="00E42692"/>
    <w:rsid w:val="00E53800"/>
    <w:rsid w:val="00E577EF"/>
    <w:rsid w:val="00E66F6B"/>
    <w:rsid w:val="00E67B69"/>
    <w:rsid w:val="00E74324"/>
    <w:rsid w:val="00EA0D25"/>
    <w:rsid w:val="00EA1C9E"/>
    <w:rsid w:val="00EB7041"/>
    <w:rsid w:val="00EE0442"/>
    <w:rsid w:val="00EE54AB"/>
    <w:rsid w:val="00F20C9C"/>
    <w:rsid w:val="00F30939"/>
    <w:rsid w:val="00F47F48"/>
    <w:rsid w:val="00F554B0"/>
    <w:rsid w:val="00F630C5"/>
    <w:rsid w:val="00F67E82"/>
    <w:rsid w:val="00F852CE"/>
    <w:rsid w:val="00F86B30"/>
    <w:rsid w:val="00F96FAD"/>
    <w:rsid w:val="00F97234"/>
    <w:rsid w:val="00FB7BB1"/>
    <w:rsid w:val="00FD4084"/>
    <w:rsid w:val="00FE2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882F4"/>
  <w15:docId w15:val="{B03482E9-5027-4275-AE15-FAC9E5B6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0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76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08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B7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087"/>
    <w:rPr>
      <w:rFonts w:ascii="Tahoma" w:hAnsi="Tahoma" w:cs="Tahoma"/>
      <w:sz w:val="16"/>
      <w:szCs w:val="16"/>
    </w:rPr>
  </w:style>
  <w:style w:type="paragraph" w:styleId="Header">
    <w:name w:val="header"/>
    <w:basedOn w:val="Normal"/>
    <w:link w:val="HeaderChar"/>
    <w:uiPriority w:val="99"/>
    <w:unhideWhenUsed/>
    <w:rsid w:val="00AB7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087"/>
  </w:style>
  <w:style w:type="paragraph" w:styleId="Footer">
    <w:name w:val="footer"/>
    <w:basedOn w:val="Normal"/>
    <w:link w:val="FooterChar"/>
    <w:uiPriority w:val="99"/>
    <w:unhideWhenUsed/>
    <w:rsid w:val="00AB7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087"/>
  </w:style>
  <w:style w:type="paragraph" w:styleId="NoSpacing">
    <w:name w:val="No Spacing"/>
    <w:uiPriority w:val="1"/>
    <w:qFormat/>
    <w:rsid w:val="00DD766E"/>
    <w:pPr>
      <w:spacing w:after="0" w:line="240" w:lineRule="auto"/>
    </w:pPr>
  </w:style>
  <w:style w:type="character" w:customStyle="1" w:styleId="Heading2Char">
    <w:name w:val="Heading 2 Char"/>
    <w:basedOn w:val="DefaultParagraphFont"/>
    <w:link w:val="Heading2"/>
    <w:uiPriority w:val="9"/>
    <w:rsid w:val="00DD766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96FAD"/>
    <w:pPr>
      <w:ind w:left="720"/>
      <w:contextualSpacing/>
    </w:pPr>
  </w:style>
  <w:style w:type="character" w:styleId="PlaceholderText">
    <w:name w:val="Placeholder Text"/>
    <w:basedOn w:val="DefaultParagraphFont"/>
    <w:uiPriority w:val="99"/>
    <w:semiHidden/>
    <w:rsid w:val="00F97234"/>
    <w:rPr>
      <w:color w:val="808080"/>
    </w:rPr>
  </w:style>
  <w:style w:type="character" w:customStyle="1" w:styleId="ARCNI">
    <w:name w:val="ARC NI"/>
    <w:basedOn w:val="DefaultParagraphFont"/>
    <w:uiPriority w:val="1"/>
    <w:rsid w:val="00927CC6"/>
    <w:rPr>
      <w:rFonts w:ascii="Arial" w:hAnsi="Arial"/>
      <w:b/>
    </w:rPr>
  </w:style>
  <w:style w:type="table" w:styleId="TableGrid">
    <w:name w:val="Table Grid"/>
    <w:basedOn w:val="TableNormal"/>
    <w:uiPriority w:val="59"/>
    <w:rsid w:val="0058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CNI2">
    <w:name w:val="ARC NI 2"/>
    <w:basedOn w:val="DefaultParagraphFont"/>
    <w:uiPriority w:val="1"/>
    <w:rsid w:val="00CD262F"/>
    <w:rPr>
      <w:rFonts w:ascii="Arial" w:hAnsi="Arial"/>
      <w:b/>
      <w:sz w:val="20"/>
    </w:rPr>
  </w:style>
  <w:style w:type="character" w:styleId="Hyperlink">
    <w:name w:val="Hyperlink"/>
    <w:basedOn w:val="DefaultParagraphFont"/>
    <w:uiPriority w:val="99"/>
    <w:unhideWhenUsed/>
    <w:rsid w:val="009107B9"/>
    <w:rPr>
      <w:color w:val="0000FF" w:themeColor="hyperlink"/>
      <w:u w:val="single"/>
    </w:rPr>
  </w:style>
  <w:style w:type="character" w:styleId="CommentReference">
    <w:name w:val="annotation reference"/>
    <w:basedOn w:val="DefaultParagraphFont"/>
    <w:uiPriority w:val="99"/>
    <w:semiHidden/>
    <w:unhideWhenUsed/>
    <w:rsid w:val="00AE7B84"/>
    <w:rPr>
      <w:sz w:val="16"/>
      <w:szCs w:val="16"/>
    </w:rPr>
  </w:style>
  <w:style w:type="paragraph" w:styleId="CommentText">
    <w:name w:val="annotation text"/>
    <w:basedOn w:val="Normal"/>
    <w:link w:val="CommentTextChar"/>
    <w:uiPriority w:val="99"/>
    <w:unhideWhenUsed/>
    <w:rsid w:val="00AE7B84"/>
    <w:pPr>
      <w:spacing w:after="160" w:line="240" w:lineRule="auto"/>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AE7B84"/>
    <w:rPr>
      <w:rFonts w:eastAsiaTheme="minorHAns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6566F4"/>
    <w:pPr>
      <w:spacing w:after="200"/>
    </w:pPr>
    <w:rPr>
      <w:rFonts w:eastAsiaTheme="minorEastAsia"/>
      <w:b/>
      <w:bCs/>
      <w:kern w:val="0"/>
      <w:lang w:eastAsia="en-GB"/>
      <w14:ligatures w14:val="none"/>
    </w:rPr>
  </w:style>
  <w:style w:type="character" w:customStyle="1" w:styleId="CommentSubjectChar">
    <w:name w:val="Comment Subject Char"/>
    <w:basedOn w:val="CommentTextChar"/>
    <w:link w:val="CommentSubject"/>
    <w:uiPriority w:val="99"/>
    <w:semiHidden/>
    <w:rsid w:val="006566F4"/>
    <w:rPr>
      <w:rFonts w:eastAsiaTheme="minorHAnsi"/>
      <w:b/>
      <w:bCs/>
      <w:kern w:val="2"/>
      <w:sz w:val="20"/>
      <w:szCs w:val="20"/>
      <w:lang w:eastAsia="en-US"/>
      <w14:ligatures w14:val="standardContextual"/>
    </w:rPr>
  </w:style>
  <w:style w:type="character" w:styleId="UnresolvedMention">
    <w:name w:val="Unresolved Mention"/>
    <w:basedOn w:val="DefaultParagraphFont"/>
    <w:uiPriority w:val="99"/>
    <w:semiHidden/>
    <w:unhideWhenUsed/>
    <w:rsid w:val="00395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c.ni@arcuk.org.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enwalker\Google%20Drive\ARC%20NI\Office%20Admin\Membership\Membership%20Form\Application%20for%20Membership%202015%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FFCB8E8874F00BC3EED7315BF3449"/>
        <w:category>
          <w:name w:val="General"/>
          <w:gallery w:val="placeholder"/>
        </w:category>
        <w:types>
          <w:type w:val="bbPlcHdr"/>
        </w:types>
        <w:behaviors>
          <w:behavior w:val="content"/>
        </w:behaviors>
        <w:guid w:val="{85734B10-E04F-4036-9E53-DD1F2E422203}"/>
      </w:docPartPr>
      <w:docPartBody>
        <w:p w:rsidR="00864F0D" w:rsidRDefault="008D6804" w:rsidP="008D6804">
          <w:pPr>
            <w:pStyle w:val="C65FFCB8E8874F00BC3EED7315BF34491"/>
          </w:pPr>
          <w:r w:rsidRPr="00EF3BDB">
            <w:rPr>
              <w:rStyle w:val="PlaceholderText"/>
            </w:rPr>
            <w:t xml:space="preserve">Click here to enter </w:t>
          </w:r>
          <w:r>
            <w:rPr>
              <w:rStyle w:val="PlaceholderText"/>
            </w:rPr>
            <w:t>organisation name</w:t>
          </w:r>
        </w:p>
      </w:docPartBody>
    </w:docPart>
    <w:docPart>
      <w:docPartPr>
        <w:name w:val="9482AA8238004310A7B2FA7A44C61119"/>
        <w:category>
          <w:name w:val="General"/>
          <w:gallery w:val="placeholder"/>
        </w:category>
        <w:types>
          <w:type w:val="bbPlcHdr"/>
        </w:types>
        <w:behaviors>
          <w:behavior w:val="content"/>
        </w:behaviors>
        <w:guid w:val="{6FAFE5A0-F972-40B5-B387-389259088B89}"/>
      </w:docPartPr>
      <w:docPartBody>
        <w:p w:rsidR="00864F0D" w:rsidRDefault="008D6804" w:rsidP="008D6804">
          <w:pPr>
            <w:pStyle w:val="9482AA8238004310A7B2FA7A44C611191"/>
          </w:pPr>
          <w:r w:rsidRPr="00EF3BDB">
            <w:rPr>
              <w:rStyle w:val="PlaceholderText"/>
            </w:rPr>
            <w:t xml:space="preserve">Click here to enter </w:t>
          </w:r>
          <w:r>
            <w:rPr>
              <w:rStyle w:val="PlaceholderText"/>
            </w:rPr>
            <w:t>name of CEO</w:t>
          </w:r>
        </w:p>
      </w:docPartBody>
    </w:docPart>
    <w:docPart>
      <w:docPartPr>
        <w:name w:val="C74F0B7EC8054E71BA3533004F348903"/>
        <w:category>
          <w:name w:val="General"/>
          <w:gallery w:val="placeholder"/>
        </w:category>
        <w:types>
          <w:type w:val="bbPlcHdr"/>
        </w:types>
        <w:behaviors>
          <w:behavior w:val="content"/>
        </w:behaviors>
        <w:guid w:val="{913AA3DE-90AD-46C5-9BC4-8E29DEBB3A8C}"/>
      </w:docPartPr>
      <w:docPartBody>
        <w:p w:rsidR="00864F0D" w:rsidRDefault="008D6804" w:rsidP="008D6804">
          <w:pPr>
            <w:pStyle w:val="C74F0B7EC8054E71BA3533004F3489031"/>
          </w:pPr>
          <w:r w:rsidRPr="00EF3BDB">
            <w:rPr>
              <w:rStyle w:val="PlaceholderText"/>
            </w:rPr>
            <w:t xml:space="preserve">Click here to enter </w:t>
          </w:r>
          <w:r>
            <w:rPr>
              <w:rStyle w:val="PlaceholderText"/>
            </w:rPr>
            <w:t>address</w:t>
          </w:r>
        </w:p>
      </w:docPartBody>
    </w:docPart>
    <w:docPart>
      <w:docPartPr>
        <w:name w:val="C823049A61774315A06DFF019386A7DA"/>
        <w:category>
          <w:name w:val="General"/>
          <w:gallery w:val="placeholder"/>
        </w:category>
        <w:types>
          <w:type w:val="bbPlcHdr"/>
        </w:types>
        <w:behaviors>
          <w:behavior w:val="content"/>
        </w:behaviors>
        <w:guid w:val="{33130B53-37CD-4136-BAC6-BA3CBB63DB6D}"/>
      </w:docPartPr>
      <w:docPartBody>
        <w:p w:rsidR="00864F0D" w:rsidRDefault="008D6804" w:rsidP="008D6804">
          <w:pPr>
            <w:pStyle w:val="C823049A61774315A06DFF019386A7DA1"/>
          </w:pPr>
          <w:r w:rsidRPr="00EF3BDB">
            <w:rPr>
              <w:rStyle w:val="PlaceholderText"/>
            </w:rPr>
            <w:t>Click here to enter</w:t>
          </w:r>
          <w:r>
            <w:rPr>
              <w:rStyle w:val="PlaceholderText"/>
            </w:rPr>
            <w:t xml:space="preserve"> address</w:t>
          </w:r>
          <w:r w:rsidRPr="00EF3BDB">
            <w:rPr>
              <w:rStyle w:val="PlaceholderText"/>
            </w:rPr>
            <w:t>.</w:t>
          </w:r>
        </w:p>
      </w:docPartBody>
    </w:docPart>
    <w:docPart>
      <w:docPartPr>
        <w:name w:val="4F97D87C9CE8472EBE9F20DE7A00E5F4"/>
        <w:category>
          <w:name w:val="General"/>
          <w:gallery w:val="placeholder"/>
        </w:category>
        <w:types>
          <w:type w:val="bbPlcHdr"/>
        </w:types>
        <w:behaviors>
          <w:behavior w:val="content"/>
        </w:behaviors>
        <w:guid w:val="{02B50442-8657-4484-8F04-69A9C5A8C069}"/>
      </w:docPartPr>
      <w:docPartBody>
        <w:p w:rsidR="00864F0D" w:rsidRDefault="008D6804" w:rsidP="008D6804">
          <w:pPr>
            <w:pStyle w:val="4F97D87C9CE8472EBE9F20DE7A00E5F41"/>
          </w:pPr>
          <w:r w:rsidRPr="00EF3BDB">
            <w:rPr>
              <w:rStyle w:val="PlaceholderText"/>
            </w:rPr>
            <w:t xml:space="preserve">Click here to enter </w:t>
          </w:r>
          <w:r>
            <w:rPr>
              <w:rStyle w:val="PlaceholderText"/>
            </w:rPr>
            <w:t>town/city</w:t>
          </w:r>
          <w:r w:rsidRPr="00EF3BDB">
            <w:rPr>
              <w:rStyle w:val="PlaceholderText"/>
            </w:rPr>
            <w:t>.</w:t>
          </w:r>
        </w:p>
      </w:docPartBody>
    </w:docPart>
    <w:docPart>
      <w:docPartPr>
        <w:name w:val="8944060374F9434BA949DCF3E97670E1"/>
        <w:category>
          <w:name w:val="General"/>
          <w:gallery w:val="placeholder"/>
        </w:category>
        <w:types>
          <w:type w:val="bbPlcHdr"/>
        </w:types>
        <w:behaviors>
          <w:behavior w:val="content"/>
        </w:behaviors>
        <w:guid w:val="{AF07CB3F-3B13-43BA-9400-AEA8E592090D}"/>
      </w:docPartPr>
      <w:docPartBody>
        <w:p w:rsidR="00864F0D" w:rsidRDefault="008D6804" w:rsidP="008D6804">
          <w:pPr>
            <w:pStyle w:val="8944060374F9434BA949DCF3E97670E11"/>
          </w:pPr>
          <w:r w:rsidRPr="00EF3BDB">
            <w:rPr>
              <w:rStyle w:val="PlaceholderText"/>
            </w:rPr>
            <w:t xml:space="preserve">Click here to enter </w:t>
          </w:r>
          <w:r>
            <w:rPr>
              <w:rStyle w:val="PlaceholderText"/>
            </w:rPr>
            <w:t>postcode</w:t>
          </w:r>
        </w:p>
      </w:docPartBody>
    </w:docPart>
    <w:docPart>
      <w:docPartPr>
        <w:name w:val="1B263695CF0E47A7BC721201CA2C3BD2"/>
        <w:category>
          <w:name w:val="General"/>
          <w:gallery w:val="placeholder"/>
        </w:category>
        <w:types>
          <w:type w:val="bbPlcHdr"/>
        </w:types>
        <w:behaviors>
          <w:behavior w:val="content"/>
        </w:behaviors>
        <w:guid w:val="{08A7CE6B-393D-4E42-9714-97B715E1CF5A}"/>
      </w:docPartPr>
      <w:docPartBody>
        <w:p w:rsidR="00864F0D" w:rsidRDefault="008D6804" w:rsidP="008D6804">
          <w:pPr>
            <w:pStyle w:val="1B263695CF0E47A7BC721201CA2C3BD21"/>
          </w:pPr>
          <w:r>
            <w:rPr>
              <w:rStyle w:val="PlaceholderText"/>
            </w:rPr>
            <w:t xml:space="preserve">tel number </w:t>
          </w:r>
        </w:p>
      </w:docPartBody>
    </w:docPart>
    <w:docPart>
      <w:docPartPr>
        <w:name w:val="B372D4F6FAC343D9B3C3DAC821BEB683"/>
        <w:category>
          <w:name w:val="General"/>
          <w:gallery w:val="placeholder"/>
        </w:category>
        <w:types>
          <w:type w:val="bbPlcHdr"/>
        </w:types>
        <w:behaviors>
          <w:behavior w:val="content"/>
        </w:behaviors>
        <w:guid w:val="{A370DB7D-B096-4FE2-BA59-5DF8B9F36D24}"/>
      </w:docPartPr>
      <w:docPartBody>
        <w:p w:rsidR="00864F0D" w:rsidRDefault="008D6804" w:rsidP="008D6804">
          <w:pPr>
            <w:pStyle w:val="B372D4F6FAC343D9B3C3DAC821BEB6831"/>
          </w:pPr>
          <w:r w:rsidRPr="00EF3BDB">
            <w:rPr>
              <w:rStyle w:val="PlaceholderText"/>
            </w:rPr>
            <w:t xml:space="preserve">Click here to enter </w:t>
          </w:r>
          <w:r>
            <w:rPr>
              <w:rStyle w:val="PlaceholderText"/>
            </w:rPr>
            <w:t>web address</w:t>
          </w:r>
          <w:r w:rsidRPr="00EF3BDB">
            <w:rPr>
              <w:rStyle w:val="PlaceholderText"/>
            </w:rPr>
            <w:t>.</w:t>
          </w:r>
        </w:p>
      </w:docPartBody>
    </w:docPart>
    <w:docPart>
      <w:docPartPr>
        <w:name w:val="D915D164D50149A2A918C96B3BBAB232"/>
        <w:category>
          <w:name w:val="General"/>
          <w:gallery w:val="placeholder"/>
        </w:category>
        <w:types>
          <w:type w:val="bbPlcHdr"/>
        </w:types>
        <w:behaviors>
          <w:behavior w:val="content"/>
        </w:behaviors>
        <w:guid w:val="{69BD2FA4-D5F8-427D-8817-A88D2F71E2A5}"/>
      </w:docPartPr>
      <w:docPartBody>
        <w:p w:rsidR="00277BDE" w:rsidRDefault="008D6804" w:rsidP="008D6804">
          <w:pPr>
            <w:pStyle w:val="D915D164D50149A2A918C96B3BBAB2321"/>
          </w:pPr>
          <w:r>
            <w:rPr>
              <w:rStyle w:val="PlaceholderText"/>
            </w:rPr>
            <w:t>Other (please specify</w:t>
          </w:r>
        </w:p>
      </w:docPartBody>
    </w:docPart>
    <w:docPart>
      <w:docPartPr>
        <w:name w:val="2509D30943974C169C47852F0BDF0008"/>
        <w:category>
          <w:name w:val="General"/>
          <w:gallery w:val="placeholder"/>
        </w:category>
        <w:types>
          <w:type w:val="bbPlcHdr"/>
        </w:types>
        <w:behaviors>
          <w:behavior w:val="content"/>
        </w:behaviors>
        <w:guid w:val="{55D1305D-9B3D-4049-9CF3-E6336B094231}"/>
      </w:docPartPr>
      <w:docPartBody>
        <w:p w:rsidR="00277BDE" w:rsidRDefault="008D6804" w:rsidP="008D6804">
          <w:pPr>
            <w:pStyle w:val="2509D30943974C169C47852F0BDF00081"/>
          </w:pPr>
          <w:r>
            <w:rPr>
              <w:rStyle w:val="PlaceholderText"/>
            </w:rPr>
            <w:t>Other (please specify)</w:t>
          </w:r>
        </w:p>
      </w:docPartBody>
    </w:docPart>
    <w:docPart>
      <w:docPartPr>
        <w:name w:val="150ABF3EC7324F7696ACD012EFC388A3"/>
        <w:category>
          <w:name w:val="General"/>
          <w:gallery w:val="placeholder"/>
        </w:category>
        <w:types>
          <w:type w:val="bbPlcHdr"/>
        </w:types>
        <w:behaviors>
          <w:behavior w:val="content"/>
        </w:behaviors>
        <w:guid w:val="{297C9699-CC02-4F4B-96B7-E6E5C49D63F8}"/>
      </w:docPartPr>
      <w:docPartBody>
        <w:p w:rsidR="00277BDE" w:rsidRDefault="008D6804" w:rsidP="008D6804">
          <w:pPr>
            <w:pStyle w:val="150ABF3EC7324F7696ACD012EFC388A31"/>
          </w:pPr>
          <w:r>
            <w:rPr>
              <w:rStyle w:val="PlaceholderText"/>
            </w:rPr>
            <w:t>Paid Staff</w:t>
          </w:r>
        </w:p>
      </w:docPartBody>
    </w:docPart>
    <w:docPart>
      <w:docPartPr>
        <w:name w:val="3A601A2C412248F3AFBA4B3EF7C2EDF8"/>
        <w:category>
          <w:name w:val="General"/>
          <w:gallery w:val="placeholder"/>
        </w:category>
        <w:types>
          <w:type w:val="bbPlcHdr"/>
        </w:types>
        <w:behaviors>
          <w:behavior w:val="content"/>
        </w:behaviors>
        <w:guid w:val="{EA99EA0C-FCC4-4393-859D-51340FFCC17A}"/>
      </w:docPartPr>
      <w:docPartBody>
        <w:p w:rsidR="00277BDE" w:rsidRDefault="008D6804" w:rsidP="008D6804">
          <w:pPr>
            <w:pStyle w:val="3A601A2C412248F3AFBA4B3EF7C2EDF81"/>
          </w:pPr>
          <w:r w:rsidRPr="00EF3BDB">
            <w:rPr>
              <w:rStyle w:val="PlaceholderText"/>
            </w:rPr>
            <w:t>Click here to enter text.</w:t>
          </w:r>
        </w:p>
      </w:docPartBody>
    </w:docPart>
    <w:docPart>
      <w:docPartPr>
        <w:name w:val="089CCB28F67F4CB79614E73869975001"/>
        <w:category>
          <w:name w:val="General"/>
          <w:gallery w:val="placeholder"/>
        </w:category>
        <w:types>
          <w:type w:val="bbPlcHdr"/>
        </w:types>
        <w:behaviors>
          <w:behavior w:val="content"/>
        </w:behaviors>
        <w:guid w:val="{156D09E2-719B-4EB4-9664-FC48B87ABB74}"/>
      </w:docPartPr>
      <w:docPartBody>
        <w:p w:rsidR="00277BDE" w:rsidRDefault="008D6804" w:rsidP="008D6804">
          <w:pPr>
            <w:pStyle w:val="089CCB28F67F4CB79614E738699750011"/>
          </w:pPr>
          <w:r w:rsidRPr="00EF3BDB">
            <w:rPr>
              <w:rStyle w:val="PlaceholderText"/>
            </w:rPr>
            <w:t>Click here to enter text.</w:t>
          </w:r>
        </w:p>
      </w:docPartBody>
    </w:docPart>
    <w:docPart>
      <w:docPartPr>
        <w:name w:val="6FCD3A6AA5A24DE9948C7CB54AFDECF6"/>
        <w:category>
          <w:name w:val="General"/>
          <w:gallery w:val="placeholder"/>
        </w:category>
        <w:types>
          <w:type w:val="bbPlcHdr"/>
        </w:types>
        <w:behaviors>
          <w:behavior w:val="content"/>
        </w:behaviors>
        <w:guid w:val="{C9A18A7E-EAC1-424F-9D3A-E3EBABF2BE5A}"/>
      </w:docPartPr>
      <w:docPartBody>
        <w:p w:rsidR="00277BDE" w:rsidRDefault="008D6804" w:rsidP="008D6804">
          <w:pPr>
            <w:pStyle w:val="6FCD3A6AA5A24DE9948C7CB54AFDECF61"/>
          </w:pPr>
          <w:r>
            <w:rPr>
              <w:rStyle w:val="PlaceholderText"/>
            </w:rPr>
            <w:t>Click her to tell us</w:t>
          </w:r>
        </w:p>
      </w:docPartBody>
    </w:docPart>
    <w:docPart>
      <w:docPartPr>
        <w:name w:val="779A63EF9BE94B76B0F887E1149F0A30"/>
        <w:category>
          <w:name w:val="General"/>
          <w:gallery w:val="placeholder"/>
        </w:category>
        <w:types>
          <w:type w:val="bbPlcHdr"/>
        </w:types>
        <w:behaviors>
          <w:behavior w:val="content"/>
        </w:behaviors>
        <w:guid w:val="{FC6704A4-0943-48C7-B5F2-044F9D054E63}"/>
      </w:docPartPr>
      <w:docPartBody>
        <w:p w:rsidR="00277BDE" w:rsidRDefault="008D6804" w:rsidP="008D6804">
          <w:pPr>
            <w:pStyle w:val="779A63EF9BE94B76B0F887E1149F0A301"/>
          </w:pPr>
          <w:r>
            <w:rPr>
              <w:rStyle w:val="PlaceholderText"/>
            </w:rPr>
            <w:t>Name</w:t>
          </w:r>
        </w:p>
      </w:docPartBody>
    </w:docPart>
    <w:docPart>
      <w:docPartPr>
        <w:name w:val="DC9C23C4C951438AAB635557F2CFD152"/>
        <w:category>
          <w:name w:val="General"/>
          <w:gallery w:val="placeholder"/>
        </w:category>
        <w:types>
          <w:type w:val="bbPlcHdr"/>
        </w:types>
        <w:behaviors>
          <w:behavior w:val="content"/>
        </w:behaviors>
        <w:guid w:val="{21DBE675-7C8B-401D-A0F5-2E0B13CA0319}"/>
      </w:docPartPr>
      <w:docPartBody>
        <w:p w:rsidR="00277BDE" w:rsidRDefault="008D6804" w:rsidP="008D6804">
          <w:pPr>
            <w:pStyle w:val="DC9C23C4C951438AAB635557F2CFD1521"/>
          </w:pPr>
          <w:r>
            <w:rPr>
              <w:rStyle w:val="PlaceholderText"/>
            </w:rPr>
            <w:t>Job Title</w:t>
          </w:r>
        </w:p>
      </w:docPartBody>
    </w:docPart>
    <w:docPart>
      <w:docPartPr>
        <w:name w:val="8AFB1D7E0CC74A62B5B11A87F1384030"/>
        <w:category>
          <w:name w:val="General"/>
          <w:gallery w:val="placeholder"/>
        </w:category>
        <w:types>
          <w:type w:val="bbPlcHdr"/>
        </w:types>
        <w:behaviors>
          <w:behavior w:val="content"/>
        </w:behaviors>
        <w:guid w:val="{B3E54143-9E67-4B50-A673-B4123B2C8294}"/>
      </w:docPartPr>
      <w:docPartBody>
        <w:p w:rsidR="00277BDE" w:rsidRDefault="008D6804" w:rsidP="008D6804">
          <w:pPr>
            <w:pStyle w:val="8AFB1D7E0CC74A62B5B11A87F13840301"/>
          </w:pPr>
          <w:r>
            <w:rPr>
              <w:rStyle w:val="PlaceholderText"/>
            </w:rPr>
            <w:t>Email</w:t>
          </w:r>
        </w:p>
      </w:docPartBody>
    </w:docPart>
    <w:docPart>
      <w:docPartPr>
        <w:name w:val="573428E3866E4BD7A89C24213F34514F"/>
        <w:category>
          <w:name w:val="General"/>
          <w:gallery w:val="placeholder"/>
        </w:category>
        <w:types>
          <w:type w:val="bbPlcHdr"/>
        </w:types>
        <w:behaviors>
          <w:behavior w:val="content"/>
        </w:behaviors>
        <w:guid w:val="{631149E4-7121-4810-8627-857A910F007E}"/>
      </w:docPartPr>
      <w:docPartBody>
        <w:p w:rsidR="00277BDE" w:rsidRDefault="008D6804" w:rsidP="008D6804">
          <w:pPr>
            <w:pStyle w:val="573428E3866E4BD7A89C24213F34514F1"/>
          </w:pPr>
          <w:r>
            <w:rPr>
              <w:rStyle w:val="PlaceholderText"/>
            </w:rPr>
            <w:t>Phone Number</w:t>
          </w:r>
        </w:p>
      </w:docPartBody>
    </w:docPart>
    <w:docPart>
      <w:docPartPr>
        <w:name w:val="9F9A5016A05743E0ABA6E69F1362D6EE"/>
        <w:category>
          <w:name w:val="General"/>
          <w:gallery w:val="placeholder"/>
        </w:category>
        <w:types>
          <w:type w:val="bbPlcHdr"/>
        </w:types>
        <w:behaviors>
          <w:behavior w:val="content"/>
        </w:behaviors>
        <w:guid w:val="{1790D680-31EF-48DD-9A0E-3D79E14F0A35}"/>
      </w:docPartPr>
      <w:docPartBody>
        <w:p w:rsidR="00277BDE" w:rsidRDefault="008D6804" w:rsidP="008D6804">
          <w:pPr>
            <w:pStyle w:val="9F9A5016A05743E0ABA6E69F1362D6EE1"/>
          </w:pPr>
          <w:r>
            <w:rPr>
              <w:rStyle w:val="PlaceholderText"/>
            </w:rPr>
            <w:t>Name</w:t>
          </w:r>
        </w:p>
      </w:docPartBody>
    </w:docPart>
    <w:docPart>
      <w:docPartPr>
        <w:name w:val="A5E4C0F7FA024CE9BBFB530D1B66C053"/>
        <w:category>
          <w:name w:val="General"/>
          <w:gallery w:val="placeholder"/>
        </w:category>
        <w:types>
          <w:type w:val="bbPlcHdr"/>
        </w:types>
        <w:behaviors>
          <w:behavior w:val="content"/>
        </w:behaviors>
        <w:guid w:val="{E88C920E-C354-4B95-B251-8EA7C02D2967}"/>
      </w:docPartPr>
      <w:docPartBody>
        <w:p w:rsidR="00277BDE" w:rsidRDefault="008D6804" w:rsidP="008D6804">
          <w:pPr>
            <w:pStyle w:val="A5E4C0F7FA024CE9BBFB530D1B66C0531"/>
          </w:pPr>
          <w:r>
            <w:rPr>
              <w:rStyle w:val="PlaceholderText"/>
            </w:rPr>
            <w:t>Job Title</w:t>
          </w:r>
        </w:p>
      </w:docPartBody>
    </w:docPart>
    <w:docPart>
      <w:docPartPr>
        <w:name w:val="650F91404A5B412DA93513C9A65558B3"/>
        <w:category>
          <w:name w:val="General"/>
          <w:gallery w:val="placeholder"/>
        </w:category>
        <w:types>
          <w:type w:val="bbPlcHdr"/>
        </w:types>
        <w:behaviors>
          <w:behavior w:val="content"/>
        </w:behaviors>
        <w:guid w:val="{152A84CB-1C08-49CB-837D-C025C71D7E05}"/>
      </w:docPartPr>
      <w:docPartBody>
        <w:p w:rsidR="00277BDE" w:rsidRDefault="008D6804" w:rsidP="008D6804">
          <w:pPr>
            <w:pStyle w:val="650F91404A5B412DA93513C9A65558B31"/>
          </w:pPr>
          <w:r>
            <w:rPr>
              <w:rStyle w:val="PlaceholderText"/>
            </w:rPr>
            <w:t>Email</w:t>
          </w:r>
        </w:p>
      </w:docPartBody>
    </w:docPart>
    <w:docPart>
      <w:docPartPr>
        <w:name w:val="03D6343F046D4B59BBA44100C0CF6FB2"/>
        <w:category>
          <w:name w:val="General"/>
          <w:gallery w:val="placeholder"/>
        </w:category>
        <w:types>
          <w:type w:val="bbPlcHdr"/>
        </w:types>
        <w:behaviors>
          <w:behavior w:val="content"/>
        </w:behaviors>
        <w:guid w:val="{B9FAD8D3-5B09-448F-B807-86F4EE36E284}"/>
      </w:docPartPr>
      <w:docPartBody>
        <w:p w:rsidR="00277BDE" w:rsidRDefault="008D6804" w:rsidP="008D6804">
          <w:pPr>
            <w:pStyle w:val="03D6343F046D4B59BBA44100C0CF6FB21"/>
          </w:pPr>
          <w:r>
            <w:rPr>
              <w:rStyle w:val="PlaceholderText"/>
            </w:rPr>
            <w:t>Phone Number</w:t>
          </w:r>
        </w:p>
      </w:docPartBody>
    </w:docPart>
    <w:docPart>
      <w:docPartPr>
        <w:name w:val="B7AA966F8C0B4506B807CCD5910B307A"/>
        <w:category>
          <w:name w:val="General"/>
          <w:gallery w:val="placeholder"/>
        </w:category>
        <w:types>
          <w:type w:val="bbPlcHdr"/>
        </w:types>
        <w:behaviors>
          <w:behavior w:val="content"/>
        </w:behaviors>
        <w:guid w:val="{51769E50-553D-4049-B71F-67B6992A11DC}"/>
      </w:docPartPr>
      <w:docPartBody>
        <w:p w:rsidR="00277BDE" w:rsidRDefault="008D6804" w:rsidP="008D6804">
          <w:pPr>
            <w:pStyle w:val="B7AA966F8C0B4506B807CCD5910B307A1"/>
          </w:pPr>
          <w:r>
            <w:rPr>
              <w:rStyle w:val="PlaceholderText"/>
            </w:rPr>
            <w:t>Name</w:t>
          </w:r>
        </w:p>
      </w:docPartBody>
    </w:docPart>
    <w:docPart>
      <w:docPartPr>
        <w:name w:val="E6669C9884AD48C1962F7CE418A9DF6D"/>
        <w:category>
          <w:name w:val="General"/>
          <w:gallery w:val="placeholder"/>
        </w:category>
        <w:types>
          <w:type w:val="bbPlcHdr"/>
        </w:types>
        <w:behaviors>
          <w:behavior w:val="content"/>
        </w:behaviors>
        <w:guid w:val="{874E3D48-D203-4CBF-A177-E4BEDC935CC5}"/>
      </w:docPartPr>
      <w:docPartBody>
        <w:p w:rsidR="00277BDE" w:rsidRDefault="008D6804" w:rsidP="008D6804">
          <w:pPr>
            <w:pStyle w:val="E6669C9884AD48C1962F7CE418A9DF6D1"/>
          </w:pPr>
          <w:r>
            <w:rPr>
              <w:rStyle w:val="PlaceholderText"/>
            </w:rPr>
            <w:t>Job Title</w:t>
          </w:r>
        </w:p>
      </w:docPartBody>
    </w:docPart>
    <w:docPart>
      <w:docPartPr>
        <w:name w:val="C5129572F79A4D8EA767C503CC06F9E2"/>
        <w:category>
          <w:name w:val="General"/>
          <w:gallery w:val="placeholder"/>
        </w:category>
        <w:types>
          <w:type w:val="bbPlcHdr"/>
        </w:types>
        <w:behaviors>
          <w:behavior w:val="content"/>
        </w:behaviors>
        <w:guid w:val="{8920B69E-E328-49ED-B4A6-635A9DAB671A}"/>
      </w:docPartPr>
      <w:docPartBody>
        <w:p w:rsidR="00277BDE" w:rsidRDefault="008D6804" w:rsidP="008D6804">
          <w:pPr>
            <w:pStyle w:val="C5129572F79A4D8EA767C503CC06F9E21"/>
          </w:pPr>
          <w:r>
            <w:rPr>
              <w:rStyle w:val="PlaceholderText"/>
            </w:rPr>
            <w:t>Email</w:t>
          </w:r>
        </w:p>
      </w:docPartBody>
    </w:docPart>
    <w:docPart>
      <w:docPartPr>
        <w:name w:val="119B32ACC5B64193BEA8E7C2765DE461"/>
        <w:category>
          <w:name w:val="General"/>
          <w:gallery w:val="placeholder"/>
        </w:category>
        <w:types>
          <w:type w:val="bbPlcHdr"/>
        </w:types>
        <w:behaviors>
          <w:behavior w:val="content"/>
        </w:behaviors>
        <w:guid w:val="{D19381DC-EFC6-403C-A9B2-BAFA7F946BDA}"/>
      </w:docPartPr>
      <w:docPartBody>
        <w:p w:rsidR="00277BDE" w:rsidRDefault="008D6804" w:rsidP="008D6804">
          <w:pPr>
            <w:pStyle w:val="119B32ACC5B64193BEA8E7C2765DE4611"/>
          </w:pPr>
          <w:r>
            <w:rPr>
              <w:rStyle w:val="PlaceholderText"/>
            </w:rPr>
            <w:t>Phone Number</w:t>
          </w:r>
        </w:p>
      </w:docPartBody>
    </w:docPart>
    <w:docPart>
      <w:docPartPr>
        <w:name w:val="F71CF12001E14C91BFBC790AB5DE1D8B"/>
        <w:category>
          <w:name w:val="General"/>
          <w:gallery w:val="placeholder"/>
        </w:category>
        <w:types>
          <w:type w:val="bbPlcHdr"/>
        </w:types>
        <w:behaviors>
          <w:behavior w:val="content"/>
        </w:behaviors>
        <w:guid w:val="{79E6C578-F10D-4D92-B94B-0E0CBAC70752}"/>
      </w:docPartPr>
      <w:docPartBody>
        <w:p w:rsidR="00277BDE" w:rsidRDefault="008D6804" w:rsidP="008D6804">
          <w:pPr>
            <w:pStyle w:val="F71CF12001E14C91BFBC790AB5DE1D8B1"/>
          </w:pPr>
          <w:r>
            <w:rPr>
              <w:rStyle w:val="PlaceholderText"/>
            </w:rPr>
            <w:t>By printing your name, you are authorising this application</w:t>
          </w:r>
        </w:p>
      </w:docPartBody>
    </w:docPart>
    <w:docPart>
      <w:docPartPr>
        <w:name w:val="2A7DE8F66543498E845BDCE113ED2F7A"/>
        <w:category>
          <w:name w:val="General"/>
          <w:gallery w:val="placeholder"/>
        </w:category>
        <w:types>
          <w:type w:val="bbPlcHdr"/>
        </w:types>
        <w:behaviors>
          <w:behavior w:val="content"/>
        </w:behaviors>
        <w:guid w:val="{D467BE02-6019-45D2-8366-9D2F077E8569}"/>
      </w:docPartPr>
      <w:docPartBody>
        <w:p w:rsidR="00277BDE" w:rsidRDefault="008D6804" w:rsidP="008D6804">
          <w:pPr>
            <w:pStyle w:val="2A7DE8F66543498E845BDCE113ED2F7A1"/>
          </w:pPr>
          <w:r w:rsidRPr="00EF3BD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lack">
    <w:altName w:val="MS Mincho"/>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E9A"/>
    <w:rsid w:val="0002649E"/>
    <w:rsid w:val="000C1C39"/>
    <w:rsid w:val="000C4EB7"/>
    <w:rsid w:val="000D5266"/>
    <w:rsid w:val="00152489"/>
    <w:rsid w:val="00181919"/>
    <w:rsid w:val="001F1DD0"/>
    <w:rsid w:val="002372B4"/>
    <w:rsid w:val="00267958"/>
    <w:rsid w:val="00277BDE"/>
    <w:rsid w:val="002D1AB8"/>
    <w:rsid w:val="002E4D7D"/>
    <w:rsid w:val="00345D0E"/>
    <w:rsid w:val="00460148"/>
    <w:rsid w:val="004F431F"/>
    <w:rsid w:val="00585880"/>
    <w:rsid w:val="005A21E5"/>
    <w:rsid w:val="005E1B12"/>
    <w:rsid w:val="00610581"/>
    <w:rsid w:val="0062038D"/>
    <w:rsid w:val="0068762C"/>
    <w:rsid w:val="00714D15"/>
    <w:rsid w:val="007A73A5"/>
    <w:rsid w:val="00823891"/>
    <w:rsid w:val="00826E46"/>
    <w:rsid w:val="00864F0D"/>
    <w:rsid w:val="008D6804"/>
    <w:rsid w:val="0099533E"/>
    <w:rsid w:val="009C77CC"/>
    <w:rsid w:val="009E33A4"/>
    <w:rsid w:val="00A10DA2"/>
    <w:rsid w:val="00A71C8F"/>
    <w:rsid w:val="00AF3E9A"/>
    <w:rsid w:val="00B91171"/>
    <w:rsid w:val="00BA01D7"/>
    <w:rsid w:val="00BF53FA"/>
    <w:rsid w:val="00C463F4"/>
    <w:rsid w:val="00D71727"/>
    <w:rsid w:val="00EF3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804"/>
    <w:rPr>
      <w:color w:val="808080"/>
    </w:rPr>
  </w:style>
  <w:style w:type="paragraph" w:customStyle="1" w:styleId="C65FFCB8E8874F00BC3EED7315BF34494">
    <w:name w:val="C65FFCB8E8874F00BC3EED7315BF34494"/>
    <w:rsid w:val="0002649E"/>
  </w:style>
  <w:style w:type="paragraph" w:customStyle="1" w:styleId="9482AA8238004310A7B2FA7A44C611194">
    <w:name w:val="9482AA8238004310A7B2FA7A44C611194"/>
    <w:rsid w:val="0002649E"/>
  </w:style>
  <w:style w:type="paragraph" w:customStyle="1" w:styleId="C74F0B7EC8054E71BA3533004F3489034">
    <w:name w:val="C74F0B7EC8054E71BA3533004F3489034"/>
    <w:rsid w:val="0002649E"/>
  </w:style>
  <w:style w:type="paragraph" w:customStyle="1" w:styleId="C823049A61774315A06DFF019386A7DA4">
    <w:name w:val="C823049A61774315A06DFF019386A7DA4"/>
    <w:rsid w:val="0002649E"/>
  </w:style>
  <w:style w:type="paragraph" w:customStyle="1" w:styleId="4F97D87C9CE8472EBE9F20DE7A00E5F44">
    <w:name w:val="4F97D87C9CE8472EBE9F20DE7A00E5F44"/>
    <w:rsid w:val="0002649E"/>
  </w:style>
  <w:style w:type="paragraph" w:customStyle="1" w:styleId="8944060374F9434BA949DCF3E97670E14">
    <w:name w:val="8944060374F9434BA949DCF3E97670E14"/>
    <w:rsid w:val="0002649E"/>
  </w:style>
  <w:style w:type="paragraph" w:customStyle="1" w:styleId="1B263695CF0E47A7BC721201CA2C3BD24">
    <w:name w:val="1B263695CF0E47A7BC721201CA2C3BD24"/>
    <w:rsid w:val="0002649E"/>
  </w:style>
  <w:style w:type="paragraph" w:customStyle="1" w:styleId="B372D4F6FAC343D9B3C3DAC821BEB6834">
    <w:name w:val="B372D4F6FAC343D9B3C3DAC821BEB6834"/>
    <w:rsid w:val="0002649E"/>
  </w:style>
  <w:style w:type="paragraph" w:customStyle="1" w:styleId="D915D164D50149A2A918C96B3BBAB2323">
    <w:name w:val="D915D164D50149A2A918C96B3BBAB2323"/>
    <w:rsid w:val="0002649E"/>
    <w:pPr>
      <w:spacing w:after="0" w:line="240" w:lineRule="auto"/>
    </w:pPr>
  </w:style>
  <w:style w:type="paragraph" w:customStyle="1" w:styleId="2509D30943974C169C47852F0BDF00083">
    <w:name w:val="2509D30943974C169C47852F0BDF00083"/>
    <w:rsid w:val="0002649E"/>
  </w:style>
  <w:style w:type="paragraph" w:customStyle="1" w:styleId="150ABF3EC7324F7696ACD012EFC388A33">
    <w:name w:val="150ABF3EC7324F7696ACD012EFC388A33"/>
    <w:rsid w:val="0002649E"/>
  </w:style>
  <w:style w:type="paragraph" w:customStyle="1" w:styleId="C65FFCB8E8874F00BC3EED7315BF3449">
    <w:name w:val="C65FFCB8E8874F00BC3EED7315BF3449"/>
    <w:rsid w:val="008D6804"/>
  </w:style>
  <w:style w:type="paragraph" w:customStyle="1" w:styleId="3A601A2C412248F3AFBA4B3EF7C2EDF83">
    <w:name w:val="3A601A2C412248F3AFBA4B3EF7C2EDF83"/>
    <w:rsid w:val="0002649E"/>
    <w:pPr>
      <w:spacing w:after="0" w:line="240" w:lineRule="auto"/>
    </w:pPr>
  </w:style>
  <w:style w:type="paragraph" w:customStyle="1" w:styleId="089CCB28F67F4CB79614E738699750013">
    <w:name w:val="089CCB28F67F4CB79614E738699750013"/>
    <w:rsid w:val="0002649E"/>
  </w:style>
  <w:style w:type="paragraph" w:customStyle="1" w:styleId="6FCD3A6AA5A24DE9948C7CB54AFDECF63">
    <w:name w:val="6FCD3A6AA5A24DE9948C7CB54AFDECF63"/>
    <w:rsid w:val="0002649E"/>
  </w:style>
  <w:style w:type="paragraph" w:customStyle="1" w:styleId="779A63EF9BE94B76B0F887E1149F0A303">
    <w:name w:val="779A63EF9BE94B76B0F887E1149F0A303"/>
    <w:rsid w:val="0002649E"/>
    <w:pPr>
      <w:spacing w:after="0" w:line="240" w:lineRule="auto"/>
    </w:pPr>
  </w:style>
  <w:style w:type="paragraph" w:customStyle="1" w:styleId="DC9C23C4C951438AAB635557F2CFD1523">
    <w:name w:val="DC9C23C4C951438AAB635557F2CFD1523"/>
    <w:rsid w:val="0002649E"/>
    <w:pPr>
      <w:spacing w:after="0" w:line="240" w:lineRule="auto"/>
    </w:pPr>
  </w:style>
  <w:style w:type="paragraph" w:customStyle="1" w:styleId="8AFB1D7E0CC74A62B5B11A87F13840303">
    <w:name w:val="8AFB1D7E0CC74A62B5B11A87F13840303"/>
    <w:rsid w:val="0002649E"/>
    <w:pPr>
      <w:spacing w:after="0" w:line="240" w:lineRule="auto"/>
    </w:pPr>
  </w:style>
  <w:style w:type="paragraph" w:customStyle="1" w:styleId="573428E3866E4BD7A89C24213F34514F3">
    <w:name w:val="573428E3866E4BD7A89C24213F34514F3"/>
    <w:rsid w:val="0002649E"/>
    <w:pPr>
      <w:spacing w:after="0" w:line="240" w:lineRule="auto"/>
    </w:pPr>
  </w:style>
  <w:style w:type="paragraph" w:customStyle="1" w:styleId="9F9A5016A05743E0ABA6E69F1362D6EE3">
    <w:name w:val="9F9A5016A05743E0ABA6E69F1362D6EE3"/>
    <w:rsid w:val="0002649E"/>
    <w:pPr>
      <w:spacing w:after="0" w:line="240" w:lineRule="auto"/>
    </w:pPr>
  </w:style>
  <w:style w:type="paragraph" w:customStyle="1" w:styleId="A5E4C0F7FA024CE9BBFB530D1B66C0533">
    <w:name w:val="A5E4C0F7FA024CE9BBFB530D1B66C0533"/>
    <w:rsid w:val="0002649E"/>
    <w:pPr>
      <w:spacing w:after="0" w:line="240" w:lineRule="auto"/>
    </w:pPr>
  </w:style>
  <w:style w:type="paragraph" w:customStyle="1" w:styleId="650F91404A5B412DA93513C9A65558B33">
    <w:name w:val="650F91404A5B412DA93513C9A65558B33"/>
    <w:rsid w:val="0002649E"/>
    <w:pPr>
      <w:spacing w:after="0" w:line="240" w:lineRule="auto"/>
    </w:pPr>
  </w:style>
  <w:style w:type="paragraph" w:customStyle="1" w:styleId="03D6343F046D4B59BBA44100C0CF6FB23">
    <w:name w:val="03D6343F046D4B59BBA44100C0CF6FB23"/>
    <w:rsid w:val="0002649E"/>
    <w:pPr>
      <w:spacing w:after="0" w:line="240" w:lineRule="auto"/>
    </w:pPr>
  </w:style>
  <w:style w:type="paragraph" w:customStyle="1" w:styleId="B7AA966F8C0B4506B807CCD5910B307A3">
    <w:name w:val="B7AA966F8C0B4506B807CCD5910B307A3"/>
    <w:rsid w:val="0002649E"/>
    <w:pPr>
      <w:spacing w:after="0" w:line="240" w:lineRule="auto"/>
    </w:pPr>
  </w:style>
  <w:style w:type="paragraph" w:customStyle="1" w:styleId="E6669C9884AD48C1962F7CE418A9DF6D3">
    <w:name w:val="E6669C9884AD48C1962F7CE418A9DF6D3"/>
    <w:rsid w:val="0002649E"/>
    <w:pPr>
      <w:spacing w:after="0" w:line="240" w:lineRule="auto"/>
    </w:pPr>
  </w:style>
  <w:style w:type="paragraph" w:customStyle="1" w:styleId="C5129572F79A4D8EA767C503CC06F9E23">
    <w:name w:val="C5129572F79A4D8EA767C503CC06F9E23"/>
    <w:rsid w:val="0002649E"/>
    <w:pPr>
      <w:spacing w:after="0" w:line="240" w:lineRule="auto"/>
    </w:pPr>
  </w:style>
  <w:style w:type="paragraph" w:customStyle="1" w:styleId="119B32ACC5B64193BEA8E7C2765DE4613">
    <w:name w:val="119B32ACC5B64193BEA8E7C2765DE4613"/>
    <w:rsid w:val="0002649E"/>
    <w:pPr>
      <w:spacing w:after="0" w:line="240" w:lineRule="auto"/>
    </w:pPr>
  </w:style>
  <w:style w:type="paragraph" w:customStyle="1" w:styleId="F71CF12001E14C91BFBC790AB5DE1D8B3">
    <w:name w:val="F71CF12001E14C91BFBC790AB5DE1D8B3"/>
    <w:rsid w:val="0002649E"/>
    <w:pPr>
      <w:spacing w:after="0" w:line="240" w:lineRule="auto"/>
    </w:pPr>
  </w:style>
  <w:style w:type="paragraph" w:customStyle="1" w:styleId="2A7DE8F66543498E845BDCE113ED2F7A3">
    <w:name w:val="2A7DE8F66543498E845BDCE113ED2F7A3"/>
    <w:rsid w:val="0002649E"/>
    <w:pPr>
      <w:spacing w:after="0" w:line="240" w:lineRule="auto"/>
    </w:pPr>
  </w:style>
  <w:style w:type="paragraph" w:customStyle="1" w:styleId="9482AA8238004310A7B2FA7A44C61119">
    <w:name w:val="9482AA8238004310A7B2FA7A44C61119"/>
    <w:rsid w:val="008D6804"/>
  </w:style>
  <w:style w:type="paragraph" w:customStyle="1" w:styleId="C74F0B7EC8054E71BA3533004F348903">
    <w:name w:val="C74F0B7EC8054E71BA3533004F348903"/>
    <w:rsid w:val="008D6804"/>
  </w:style>
  <w:style w:type="paragraph" w:customStyle="1" w:styleId="C823049A61774315A06DFF019386A7DA">
    <w:name w:val="C823049A61774315A06DFF019386A7DA"/>
    <w:rsid w:val="008D6804"/>
  </w:style>
  <w:style w:type="paragraph" w:customStyle="1" w:styleId="4F97D87C9CE8472EBE9F20DE7A00E5F4">
    <w:name w:val="4F97D87C9CE8472EBE9F20DE7A00E5F4"/>
    <w:rsid w:val="008D6804"/>
  </w:style>
  <w:style w:type="paragraph" w:customStyle="1" w:styleId="8944060374F9434BA949DCF3E97670E1">
    <w:name w:val="8944060374F9434BA949DCF3E97670E1"/>
    <w:rsid w:val="008D6804"/>
  </w:style>
  <w:style w:type="paragraph" w:customStyle="1" w:styleId="1B263695CF0E47A7BC721201CA2C3BD2">
    <w:name w:val="1B263695CF0E47A7BC721201CA2C3BD2"/>
    <w:rsid w:val="008D6804"/>
  </w:style>
  <w:style w:type="paragraph" w:customStyle="1" w:styleId="B372D4F6FAC343D9B3C3DAC821BEB683">
    <w:name w:val="B372D4F6FAC343D9B3C3DAC821BEB683"/>
    <w:rsid w:val="008D6804"/>
  </w:style>
  <w:style w:type="paragraph" w:customStyle="1" w:styleId="D915D164D50149A2A918C96B3BBAB232">
    <w:name w:val="D915D164D50149A2A918C96B3BBAB232"/>
    <w:rsid w:val="008D6804"/>
    <w:pPr>
      <w:spacing w:after="0" w:line="240" w:lineRule="auto"/>
    </w:pPr>
  </w:style>
  <w:style w:type="paragraph" w:customStyle="1" w:styleId="2509D30943974C169C47852F0BDF0008">
    <w:name w:val="2509D30943974C169C47852F0BDF0008"/>
    <w:rsid w:val="008D6804"/>
  </w:style>
  <w:style w:type="paragraph" w:customStyle="1" w:styleId="150ABF3EC7324F7696ACD012EFC388A3">
    <w:name w:val="150ABF3EC7324F7696ACD012EFC388A3"/>
    <w:rsid w:val="008D6804"/>
  </w:style>
  <w:style w:type="paragraph" w:customStyle="1" w:styleId="3A601A2C412248F3AFBA4B3EF7C2EDF8">
    <w:name w:val="3A601A2C412248F3AFBA4B3EF7C2EDF8"/>
    <w:rsid w:val="008D6804"/>
    <w:pPr>
      <w:spacing w:after="0" w:line="240" w:lineRule="auto"/>
    </w:pPr>
  </w:style>
  <w:style w:type="paragraph" w:customStyle="1" w:styleId="089CCB28F67F4CB79614E73869975001">
    <w:name w:val="089CCB28F67F4CB79614E73869975001"/>
    <w:rsid w:val="008D6804"/>
  </w:style>
  <w:style w:type="paragraph" w:customStyle="1" w:styleId="6FCD3A6AA5A24DE9948C7CB54AFDECF6">
    <w:name w:val="6FCD3A6AA5A24DE9948C7CB54AFDECF6"/>
    <w:rsid w:val="008D6804"/>
  </w:style>
  <w:style w:type="paragraph" w:customStyle="1" w:styleId="779A63EF9BE94B76B0F887E1149F0A30">
    <w:name w:val="779A63EF9BE94B76B0F887E1149F0A30"/>
    <w:rsid w:val="008D6804"/>
    <w:pPr>
      <w:spacing w:after="0" w:line="240" w:lineRule="auto"/>
    </w:pPr>
  </w:style>
  <w:style w:type="paragraph" w:customStyle="1" w:styleId="DC9C23C4C951438AAB635557F2CFD152">
    <w:name w:val="DC9C23C4C951438AAB635557F2CFD152"/>
    <w:rsid w:val="008D6804"/>
    <w:pPr>
      <w:spacing w:after="0" w:line="240" w:lineRule="auto"/>
    </w:pPr>
  </w:style>
  <w:style w:type="paragraph" w:customStyle="1" w:styleId="8AFB1D7E0CC74A62B5B11A87F1384030">
    <w:name w:val="8AFB1D7E0CC74A62B5B11A87F1384030"/>
    <w:rsid w:val="008D6804"/>
    <w:pPr>
      <w:spacing w:after="0" w:line="240" w:lineRule="auto"/>
    </w:pPr>
  </w:style>
  <w:style w:type="paragraph" w:customStyle="1" w:styleId="573428E3866E4BD7A89C24213F34514F">
    <w:name w:val="573428E3866E4BD7A89C24213F34514F"/>
    <w:rsid w:val="008D6804"/>
    <w:pPr>
      <w:spacing w:after="0" w:line="240" w:lineRule="auto"/>
    </w:pPr>
  </w:style>
  <w:style w:type="paragraph" w:customStyle="1" w:styleId="9F9A5016A05743E0ABA6E69F1362D6EE">
    <w:name w:val="9F9A5016A05743E0ABA6E69F1362D6EE"/>
    <w:rsid w:val="008D6804"/>
    <w:pPr>
      <w:spacing w:after="0" w:line="240" w:lineRule="auto"/>
    </w:pPr>
  </w:style>
  <w:style w:type="paragraph" w:customStyle="1" w:styleId="A5E4C0F7FA024CE9BBFB530D1B66C053">
    <w:name w:val="A5E4C0F7FA024CE9BBFB530D1B66C053"/>
    <w:rsid w:val="008D6804"/>
    <w:pPr>
      <w:spacing w:after="0" w:line="240" w:lineRule="auto"/>
    </w:pPr>
  </w:style>
  <w:style w:type="paragraph" w:customStyle="1" w:styleId="650F91404A5B412DA93513C9A65558B3">
    <w:name w:val="650F91404A5B412DA93513C9A65558B3"/>
    <w:rsid w:val="008D6804"/>
    <w:pPr>
      <w:spacing w:after="0" w:line="240" w:lineRule="auto"/>
    </w:pPr>
  </w:style>
  <w:style w:type="paragraph" w:customStyle="1" w:styleId="03D6343F046D4B59BBA44100C0CF6FB2">
    <w:name w:val="03D6343F046D4B59BBA44100C0CF6FB2"/>
    <w:rsid w:val="008D6804"/>
    <w:pPr>
      <w:spacing w:after="0" w:line="240" w:lineRule="auto"/>
    </w:pPr>
  </w:style>
  <w:style w:type="paragraph" w:customStyle="1" w:styleId="B7AA966F8C0B4506B807CCD5910B307A">
    <w:name w:val="B7AA966F8C0B4506B807CCD5910B307A"/>
    <w:rsid w:val="008D6804"/>
    <w:pPr>
      <w:spacing w:after="0" w:line="240" w:lineRule="auto"/>
    </w:pPr>
  </w:style>
  <w:style w:type="paragraph" w:customStyle="1" w:styleId="E6669C9884AD48C1962F7CE418A9DF6D">
    <w:name w:val="E6669C9884AD48C1962F7CE418A9DF6D"/>
    <w:rsid w:val="008D6804"/>
    <w:pPr>
      <w:spacing w:after="0" w:line="240" w:lineRule="auto"/>
    </w:pPr>
  </w:style>
  <w:style w:type="paragraph" w:customStyle="1" w:styleId="C5129572F79A4D8EA767C503CC06F9E2">
    <w:name w:val="C5129572F79A4D8EA767C503CC06F9E2"/>
    <w:rsid w:val="008D6804"/>
    <w:pPr>
      <w:spacing w:after="0" w:line="240" w:lineRule="auto"/>
    </w:pPr>
  </w:style>
  <w:style w:type="paragraph" w:customStyle="1" w:styleId="119B32ACC5B64193BEA8E7C2765DE461">
    <w:name w:val="119B32ACC5B64193BEA8E7C2765DE461"/>
    <w:rsid w:val="008D6804"/>
    <w:pPr>
      <w:spacing w:after="0" w:line="240" w:lineRule="auto"/>
    </w:pPr>
  </w:style>
  <w:style w:type="paragraph" w:customStyle="1" w:styleId="F71CF12001E14C91BFBC790AB5DE1D8B">
    <w:name w:val="F71CF12001E14C91BFBC790AB5DE1D8B"/>
    <w:rsid w:val="008D6804"/>
    <w:pPr>
      <w:spacing w:after="0" w:line="240" w:lineRule="auto"/>
    </w:pPr>
  </w:style>
  <w:style w:type="paragraph" w:customStyle="1" w:styleId="2A7DE8F66543498E845BDCE113ED2F7A">
    <w:name w:val="2A7DE8F66543498E845BDCE113ED2F7A"/>
    <w:rsid w:val="008D6804"/>
    <w:pPr>
      <w:spacing w:after="0" w:line="240" w:lineRule="auto"/>
    </w:pPr>
  </w:style>
  <w:style w:type="paragraph" w:customStyle="1" w:styleId="C65FFCB8E8874F00BC3EED7315BF34491">
    <w:name w:val="C65FFCB8E8874F00BC3EED7315BF34491"/>
    <w:rsid w:val="008D6804"/>
  </w:style>
  <w:style w:type="paragraph" w:customStyle="1" w:styleId="9482AA8238004310A7B2FA7A44C611191">
    <w:name w:val="9482AA8238004310A7B2FA7A44C611191"/>
    <w:rsid w:val="008D6804"/>
  </w:style>
  <w:style w:type="paragraph" w:customStyle="1" w:styleId="C74F0B7EC8054E71BA3533004F3489031">
    <w:name w:val="C74F0B7EC8054E71BA3533004F3489031"/>
    <w:rsid w:val="008D6804"/>
  </w:style>
  <w:style w:type="paragraph" w:customStyle="1" w:styleId="C823049A61774315A06DFF019386A7DA1">
    <w:name w:val="C823049A61774315A06DFF019386A7DA1"/>
    <w:rsid w:val="008D6804"/>
  </w:style>
  <w:style w:type="paragraph" w:customStyle="1" w:styleId="4F97D87C9CE8472EBE9F20DE7A00E5F41">
    <w:name w:val="4F97D87C9CE8472EBE9F20DE7A00E5F41"/>
    <w:rsid w:val="008D6804"/>
  </w:style>
  <w:style w:type="paragraph" w:customStyle="1" w:styleId="8944060374F9434BA949DCF3E97670E11">
    <w:name w:val="8944060374F9434BA949DCF3E97670E11"/>
    <w:rsid w:val="008D6804"/>
  </w:style>
  <w:style w:type="paragraph" w:customStyle="1" w:styleId="1B263695CF0E47A7BC721201CA2C3BD21">
    <w:name w:val="1B263695CF0E47A7BC721201CA2C3BD21"/>
    <w:rsid w:val="008D6804"/>
  </w:style>
  <w:style w:type="paragraph" w:customStyle="1" w:styleId="B372D4F6FAC343D9B3C3DAC821BEB6831">
    <w:name w:val="B372D4F6FAC343D9B3C3DAC821BEB6831"/>
    <w:rsid w:val="008D6804"/>
  </w:style>
  <w:style w:type="paragraph" w:customStyle="1" w:styleId="D915D164D50149A2A918C96B3BBAB2321">
    <w:name w:val="D915D164D50149A2A918C96B3BBAB2321"/>
    <w:rsid w:val="008D6804"/>
    <w:pPr>
      <w:spacing w:after="0" w:line="240" w:lineRule="auto"/>
    </w:pPr>
  </w:style>
  <w:style w:type="paragraph" w:customStyle="1" w:styleId="2509D30943974C169C47852F0BDF00081">
    <w:name w:val="2509D30943974C169C47852F0BDF00081"/>
    <w:rsid w:val="008D6804"/>
  </w:style>
  <w:style w:type="paragraph" w:customStyle="1" w:styleId="150ABF3EC7324F7696ACD012EFC388A31">
    <w:name w:val="150ABF3EC7324F7696ACD012EFC388A31"/>
    <w:rsid w:val="008D6804"/>
  </w:style>
  <w:style w:type="paragraph" w:customStyle="1" w:styleId="3A601A2C412248F3AFBA4B3EF7C2EDF81">
    <w:name w:val="3A601A2C412248F3AFBA4B3EF7C2EDF81"/>
    <w:rsid w:val="008D6804"/>
    <w:pPr>
      <w:spacing w:after="0" w:line="240" w:lineRule="auto"/>
    </w:pPr>
  </w:style>
  <w:style w:type="paragraph" w:customStyle="1" w:styleId="089CCB28F67F4CB79614E738699750011">
    <w:name w:val="089CCB28F67F4CB79614E738699750011"/>
    <w:rsid w:val="008D6804"/>
  </w:style>
  <w:style w:type="paragraph" w:customStyle="1" w:styleId="6FCD3A6AA5A24DE9948C7CB54AFDECF61">
    <w:name w:val="6FCD3A6AA5A24DE9948C7CB54AFDECF61"/>
    <w:rsid w:val="008D6804"/>
  </w:style>
  <w:style w:type="paragraph" w:customStyle="1" w:styleId="779A63EF9BE94B76B0F887E1149F0A301">
    <w:name w:val="779A63EF9BE94B76B0F887E1149F0A301"/>
    <w:rsid w:val="008D6804"/>
    <w:pPr>
      <w:spacing w:after="0" w:line="240" w:lineRule="auto"/>
    </w:pPr>
  </w:style>
  <w:style w:type="paragraph" w:customStyle="1" w:styleId="DC9C23C4C951438AAB635557F2CFD1521">
    <w:name w:val="DC9C23C4C951438AAB635557F2CFD1521"/>
    <w:rsid w:val="008D6804"/>
    <w:pPr>
      <w:spacing w:after="0" w:line="240" w:lineRule="auto"/>
    </w:pPr>
  </w:style>
  <w:style w:type="paragraph" w:customStyle="1" w:styleId="8AFB1D7E0CC74A62B5B11A87F13840301">
    <w:name w:val="8AFB1D7E0CC74A62B5B11A87F13840301"/>
    <w:rsid w:val="008D6804"/>
    <w:pPr>
      <w:spacing w:after="0" w:line="240" w:lineRule="auto"/>
    </w:pPr>
  </w:style>
  <w:style w:type="paragraph" w:customStyle="1" w:styleId="573428E3866E4BD7A89C24213F34514F1">
    <w:name w:val="573428E3866E4BD7A89C24213F34514F1"/>
    <w:rsid w:val="008D6804"/>
    <w:pPr>
      <w:spacing w:after="0" w:line="240" w:lineRule="auto"/>
    </w:pPr>
  </w:style>
  <w:style w:type="paragraph" w:customStyle="1" w:styleId="9F9A5016A05743E0ABA6E69F1362D6EE1">
    <w:name w:val="9F9A5016A05743E0ABA6E69F1362D6EE1"/>
    <w:rsid w:val="008D6804"/>
    <w:pPr>
      <w:spacing w:after="0" w:line="240" w:lineRule="auto"/>
    </w:pPr>
  </w:style>
  <w:style w:type="paragraph" w:customStyle="1" w:styleId="A5E4C0F7FA024CE9BBFB530D1B66C0531">
    <w:name w:val="A5E4C0F7FA024CE9BBFB530D1B66C0531"/>
    <w:rsid w:val="008D6804"/>
    <w:pPr>
      <w:spacing w:after="0" w:line="240" w:lineRule="auto"/>
    </w:pPr>
  </w:style>
  <w:style w:type="paragraph" w:customStyle="1" w:styleId="650F91404A5B412DA93513C9A65558B31">
    <w:name w:val="650F91404A5B412DA93513C9A65558B31"/>
    <w:rsid w:val="008D6804"/>
    <w:pPr>
      <w:spacing w:after="0" w:line="240" w:lineRule="auto"/>
    </w:pPr>
  </w:style>
  <w:style w:type="paragraph" w:customStyle="1" w:styleId="03D6343F046D4B59BBA44100C0CF6FB21">
    <w:name w:val="03D6343F046D4B59BBA44100C0CF6FB21"/>
    <w:rsid w:val="008D6804"/>
    <w:pPr>
      <w:spacing w:after="0" w:line="240" w:lineRule="auto"/>
    </w:pPr>
  </w:style>
  <w:style w:type="paragraph" w:customStyle="1" w:styleId="B7AA966F8C0B4506B807CCD5910B307A1">
    <w:name w:val="B7AA966F8C0B4506B807CCD5910B307A1"/>
    <w:rsid w:val="008D6804"/>
    <w:pPr>
      <w:spacing w:after="0" w:line="240" w:lineRule="auto"/>
    </w:pPr>
  </w:style>
  <w:style w:type="paragraph" w:customStyle="1" w:styleId="E6669C9884AD48C1962F7CE418A9DF6D1">
    <w:name w:val="E6669C9884AD48C1962F7CE418A9DF6D1"/>
    <w:rsid w:val="008D6804"/>
    <w:pPr>
      <w:spacing w:after="0" w:line="240" w:lineRule="auto"/>
    </w:pPr>
  </w:style>
  <w:style w:type="paragraph" w:customStyle="1" w:styleId="C5129572F79A4D8EA767C503CC06F9E21">
    <w:name w:val="C5129572F79A4D8EA767C503CC06F9E21"/>
    <w:rsid w:val="008D6804"/>
    <w:pPr>
      <w:spacing w:after="0" w:line="240" w:lineRule="auto"/>
    </w:pPr>
  </w:style>
  <w:style w:type="paragraph" w:customStyle="1" w:styleId="119B32ACC5B64193BEA8E7C2765DE4611">
    <w:name w:val="119B32ACC5B64193BEA8E7C2765DE4611"/>
    <w:rsid w:val="008D6804"/>
    <w:pPr>
      <w:spacing w:after="0" w:line="240" w:lineRule="auto"/>
    </w:pPr>
  </w:style>
  <w:style w:type="paragraph" w:customStyle="1" w:styleId="F71CF12001E14C91BFBC790AB5DE1D8B1">
    <w:name w:val="F71CF12001E14C91BFBC790AB5DE1D8B1"/>
    <w:rsid w:val="008D6804"/>
    <w:pPr>
      <w:spacing w:after="0" w:line="240" w:lineRule="auto"/>
    </w:pPr>
  </w:style>
  <w:style w:type="paragraph" w:customStyle="1" w:styleId="2A7DE8F66543498E845BDCE113ED2F7A1">
    <w:name w:val="2A7DE8F66543498E845BDCE113ED2F7A1"/>
    <w:rsid w:val="008D6804"/>
    <w:pPr>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0C2BE292B60541909D72A36E59DAF8" ma:contentTypeVersion="16" ma:contentTypeDescription="Create a new document." ma:contentTypeScope="" ma:versionID="2ac8225bb72c0c9f110317615b94a895">
  <xsd:schema xmlns:xsd="http://www.w3.org/2001/XMLSchema" xmlns:xs="http://www.w3.org/2001/XMLSchema" xmlns:p="http://schemas.microsoft.com/office/2006/metadata/properties" xmlns:ns2="3c3cadfd-fb08-4859-81fd-fd4c60ade6be" xmlns:ns3="5e3be1de-5ef9-4f76-b52b-185ca68fb53e" targetNamespace="http://schemas.microsoft.com/office/2006/metadata/properties" ma:root="true" ma:fieldsID="6fdaaebf82510685822bcdb4154bf0ad" ns2:_="" ns3:_="">
    <xsd:import namespace="3c3cadfd-fb08-4859-81fd-fd4c60ade6be"/>
    <xsd:import namespace="5e3be1de-5ef9-4f76-b52b-185ca68fb5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cadfd-fb08-4859-81fd-fd4c60ade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677f65-0042-4a4a-beb5-5c9d800650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3be1de-5ef9-4f76-b52b-185ca68fb5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0eae9d-df03-4e7a-9bb9-fd2d9ac5d0ce}" ma:internalName="TaxCatchAll" ma:showField="CatchAllData" ma:web="5e3be1de-5ef9-4f76-b52b-185ca68fb53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e3be1de-5ef9-4f76-b52b-185ca68fb53e" xsi:nil="true"/>
    <lcf76f155ced4ddcb4097134ff3c332f xmlns="3c3cadfd-fb08-4859-81fd-fd4c60ade6be">
      <Terms xmlns="http://schemas.microsoft.com/office/infopath/2007/PartnerControls"/>
    </lcf76f155ced4ddcb4097134ff3c332f>
    <SharedWithUsers xmlns="5e3be1de-5ef9-4f76-b52b-185ca68fb53e">
      <UserInfo>
        <DisplayName/>
        <AccountId xsi:nil="true"/>
        <AccountType/>
      </UserInfo>
    </SharedWithUsers>
  </documentManagement>
</p:properties>
</file>

<file path=customXml/itemProps1.xml><?xml version="1.0" encoding="utf-8"?>
<ds:datastoreItem xmlns:ds="http://schemas.openxmlformats.org/officeDocument/2006/customXml" ds:itemID="{125F6165-8582-4C06-8EC3-420AA06FD710}">
  <ds:schemaRefs>
    <ds:schemaRef ds:uri="http://schemas.microsoft.com/sharepoint/v3/contenttype/forms"/>
  </ds:schemaRefs>
</ds:datastoreItem>
</file>

<file path=customXml/itemProps2.xml><?xml version="1.0" encoding="utf-8"?>
<ds:datastoreItem xmlns:ds="http://schemas.openxmlformats.org/officeDocument/2006/customXml" ds:itemID="{83F7C22F-7013-4F66-9083-30519FA29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cadfd-fb08-4859-81fd-fd4c60ade6be"/>
    <ds:schemaRef ds:uri="5e3be1de-5ef9-4f76-b52b-185ca68fb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2256C-A5C5-48A8-98E3-3B169CDBCAF0}">
  <ds:schemaRefs>
    <ds:schemaRef ds:uri="http://schemas.openxmlformats.org/officeDocument/2006/bibliography"/>
  </ds:schemaRefs>
</ds:datastoreItem>
</file>

<file path=customXml/itemProps4.xml><?xml version="1.0" encoding="utf-8"?>
<ds:datastoreItem xmlns:ds="http://schemas.openxmlformats.org/officeDocument/2006/customXml" ds:itemID="{F8062094-10BA-4796-9DA8-606376053394}">
  <ds:schemaRefs>
    <ds:schemaRef ds:uri="http://schemas.microsoft.com/office/2006/metadata/properties"/>
    <ds:schemaRef ds:uri="http://schemas.microsoft.com/office/infopath/2007/PartnerControls"/>
    <ds:schemaRef ds:uri="5e3be1de-5ef9-4f76-b52b-185ca68fb53e"/>
    <ds:schemaRef ds:uri="3c3cadfd-fb08-4859-81fd-fd4c60ade6be"/>
  </ds:schemaRefs>
</ds:datastoreItem>
</file>

<file path=docProps/app.xml><?xml version="1.0" encoding="utf-8"?>
<Properties xmlns="http://schemas.openxmlformats.org/officeDocument/2006/extended-properties" xmlns:vt="http://schemas.openxmlformats.org/officeDocument/2006/docPropsVTypes">
  <Template>Application for Membership 2015 (template)</Template>
  <TotalTime>65</TotalTime>
  <Pages>5</Pages>
  <Words>1369</Words>
  <Characters>7699</Characters>
  <Application>Microsoft Office Word</Application>
  <DocSecurity>0</DocSecurity>
  <Lines>208</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Walker</dc:creator>
  <cp:lastModifiedBy>Stephen Walker</cp:lastModifiedBy>
  <cp:revision>30</cp:revision>
  <cp:lastPrinted>2026-02-18T11:09:00Z</cp:lastPrinted>
  <dcterms:created xsi:type="dcterms:W3CDTF">2026-02-17T16:34:00Z</dcterms:created>
  <dcterms:modified xsi:type="dcterms:W3CDTF">2026-02-26T13:50:00Z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0x010100370C2BE292B60541909D72A36E59DAF8</vt:lpwstr>
  </property>
  <property fmtid="{D5CDD505-2E9C-101B-9397-08002B2CF9AE}" pid="3" name="Order">
    <vt:r8>13600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